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D0" w:rsidRDefault="006819D0"/>
    <w:tbl>
      <w:tblPr>
        <w:tblpPr w:leftFromText="180" w:rightFromText="180" w:vertAnchor="page" w:horzAnchor="margin" w:tblpY="1051"/>
        <w:tblOverlap w:val="never"/>
        <w:tblW w:w="9923" w:type="dxa"/>
        <w:tblLook w:val="0000" w:firstRow="0" w:lastRow="0" w:firstColumn="0" w:lastColumn="0" w:noHBand="0" w:noVBand="0"/>
      </w:tblPr>
      <w:tblGrid>
        <w:gridCol w:w="5070"/>
        <w:gridCol w:w="4853"/>
      </w:tblGrid>
      <w:tr w:rsidR="00F31AF1" w:rsidRPr="00314F88" w:rsidTr="00F3647B">
        <w:trPr>
          <w:cantSplit/>
          <w:trHeight w:hRule="exact" w:val="3517"/>
        </w:trPr>
        <w:tc>
          <w:tcPr>
            <w:tcW w:w="5070" w:type="dxa"/>
            <w:vMerge w:val="restart"/>
          </w:tcPr>
          <w:p w:rsidR="006819D0" w:rsidRDefault="006819D0" w:rsidP="00E11453">
            <w:pPr>
              <w:spacing w:line="276" w:lineRule="auto"/>
              <w:jc w:val="center"/>
              <w:rPr>
                <w:smallCaps/>
              </w:rPr>
            </w:pPr>
          </w:p>
          <w:p w:rsidR="006819D0" w:rsidRDefault="006819D0" w:rsidP="00E11453">
            <w:pPr>
              <w:spacing w:line="276" w:lineRule="auto"/>
              <w:jc w:val="center"/>
              <w:rPr>
                <w:smallCaps/>
              </w:rPr>
            </w:pPr>
          </w:p>
          <w:p w:rsidR="006819D0" w:rsidRDefault="006819D0" w:rsidP="00E11453">
            <w:pPr>
              <w:spacing w:line="276" w:lineRule="auto"/>
              <w:jc w:val="center"/>
              <w:rPr>
                <w:smallCaps/>
              </w:rPr>
            </w:pPr>
          </w:p>
          <w:p w:rsidR="00B07A04" w:rsidRPr="00E11453" w:rsidRDefault="00F31AF1" w:rsidP="00E11453">
            <w:pPr>
              <w:spacing w:line="276" w:lineRule="auto"/>
              <w:jc w:val="center"/>
              <w:rPr>
                <w:smallCaps/>
              </w:rPr>
            </w:pPr>
            <w:r w:rsidRPr="00E11453">
              <w:rPr>
                <w:smallCaps/>
              </w:rPr>
              <w:t>МИНИСТЕРСТВО</w:t>
            </w:r>
            <w:r w:rsidR="00B07A04" w:rsidRPr="00E11453">
              <w:rPr>
                <w:smallCaps/>
              </w:rPr>
              <w:t xml:space="preserve"> </w:t>
            </w:r>
            <w:r w:rsidR="005E38BE" w:rsidRPr="00E11453">
              <w:rPr>
                <w:smallCaps/>
              </w:rPr>
              <w:t xml:space="preserve">НАУКИ </w:t>
            </w:r>
          </w:p>
          <w:p w:rsidR="00F31AF1" w:rsidRPr="00E11453" w:rsidRDefault="005E38BE" w:rsidP="00E11453">
            <w:pPr>
              <w:spacing w:line="276" w:lineRule="auto"/>
              <w:jc w:val="center"/>
              <w:rPr>
                <w:smallCaps/>
              </w:rPr>
            </w:pPr>
            <w:r w:rsidRPr="00E11453">
              <w:rPr>
                <w:smallCaps/>
              </w:rPr>
              <w:t xml:space="preserve">И ВЫСШЕГО </w:t>
            </w:r>
            <w:r w:rsidR="00F31AF1" w:rsidRPr="00E11453">
              <w:rPr>
                <w:smallCaps/>
              </w:rPr>
              <w:t xml:space="preserve">ОБРАЗОВАНИЯ </w:t>
            </w:r>
          </w:p>
          <w:p w:rsidR="00F31AF1" w:rsidRPr="00E11453" w:rsidRDefault="00F31AF1" w:rsidP="00E11453">
            <w:pPr>
              <w:spacing w:line="276" w:lineRule="auto"/>
              <w:jc w:val="center"/>
              <w:rPr>
                <w:smallCaps/>
              </w:rPr>
            </w:pPr>
            <w:r w:rsidRPr="00E11453">
              <w:rPr>
                <w:smallCaps/>
              </w:rPr>
              <w:t>РОССИИЙСКОЙ ФЕДЕРАЦИИ</w:t>
            </w:r>
          </w:p>
          <w:p w:rsidR="00F31AF1" w:rsidRPr="00E11453" w:rsidRDefault="00F31AF1" w:rsidP="00E11453">
            <w:pPr>
              <w:spacing w:line="276" w:lineRule="auto"/>
              <w:jc w:val="center"/>
            </w:pPr>
            <w:r w:rsidRPr="00E11453">
              <w:t xml:space="preserve">ФЕДЕРАЛЬНОЕ </w:t>
            </w:r>
            <w:r w:rsidRPr="00E11453">
              <w:br/>
              <w:t>ГОСУДАРСТВЕННОЕ АВТОНОМНОЕ ОБРАЗОВАТЕЛЬНОЕ УЧРЕЖДЕНИЕ ВЫСШЕГО ОБРАЗОВАНИЯ</w:t>
            </w:r>
          </w:p>
          <w:p w:rsidR="00F31AF1" w:rsidRPr="00E11453" w:rsidRDefault="00F31AF1" w:rsidP="00E11453">
            <w:pPr>
              <w:spacing w:line="276" w:lineRule="auto"/>
              <w:jc w:val="center"/>
              <w:rPr>
                <w:b/>
              </w:rPr>
            </w:pPr>
            <w:r w:rsidRPr="00E11453">
              <w:rPr>
                <w:b/>
              </w:rPr>
              <w:t>«Севастопольский государственный университет»</w:t>
            </w:r>
          </w:p>
          <w:p w:rsidR="00F31AF1" w:rsidRPr="00E11453" w:rsidRDefault="00F31AF1" w:rsidP="00E11453">
            <w:pPr>
              <w:spacing w:line="276" w:lineRule="auto"/>
              <w:jc w:val="center"/>
            </w:pPr>
          </w:p>
          <w:p w:rsidR="00F31AF1" w:rsidRPr="00E11453" w:rsidRDefault="00F31AF1" w:rsidP="00E11453">
            <w:pPr>
              <w:spacing w:line="276" w:lineRule="auto"/>
              <w:jc w:val="center"/>
            </w:pPr>
            <w:r w:rsidRPr="00E11453">
              <w:t>«___» _____________ 20___ г.</w:t>
            </w:r>
          </w:p>
          <w:p w:rsidR="00F31AF1" w:rsidRPr="00E11453" w:rsidRDefault="00F31AF1" w:rsidP="00E11453">
            <w:pPr>
              <w:spacing w:line="276" w:lineRule="auto"/>
              <w:jc w:val="center"/>
            </w:pPr>
            <w:r w:rsidRPr="00E11453">
              <w:t>№ ________________________</w:t>
            </w:r>
          </w:p>
          <w:p w:rsidR="00F31AF1" w:rsidRDefault="00F31AF1" w:rsidP="00E11453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line="276" w:lineRule="auto"/>
              <w:jc w:val="center"/>
              <w:rPr>
                <w:szCs w:val="28"/>
              </w:rPr>
            </w:pPr>
            <w:r w:rsidRPr="00E11453">
              <w:t>Севастополь</w:t>
            </w:r>
          </w:p>
          <w:p w:rsidR="00F31AF1" w:rsidRDefault="00F31AF1" w:rsidP="00E11453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line="276" w:lineRule="auto"/>
              <w:jc w:val="center"/>
              <w:rPr>
                <w:sz w:val="20"/>
              </w:rPr>
            </w:pPr>
          </w:p>
          <w:p w:rsidR="00E11453" w:rsidRPr="00314F88" w:rsidRDefault="00E11453" w:rsidP="00E11453">
            <w:pPr>
              <w:tabs>
                <w:tab w:val="left" w:pos="601"/>
                <w:tab w:val="left" w:pos="2302"/>
                <w:tab w:val="left" w:pos="3294"/>
                <w:tab w:val="left" w:pos="4995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6819D0" w:rsidRDefault="006819D0" w:rsidP="00E11453">
            <w:pPr>
              <w:spacing w:line="276" w:lineRule="auto"/>
              <w:ind w:left="340"/>
            </w:pPr>
          </w:p>
          <w:p w:rsidR="008455B1" w:rsidRPr="006819D0" w:rsidRDefault="008455B1" w:rsidP="00E11453">
            <w:pPr>
              <w:spacing w:line="276" w:lineRule="auto"/>
              <w:ind w:left="340"/>
            </w:pPr>
          </w:p>
          <w:p w:rsidR="006819D0" w:rsidRDefault="006819D0" w:rsidP="00E11453">
            <w:pPr>
              <w:spacing w:line="276" w:lineRule="auto"/>
              <w:ind w:left="340"/>
              <w:rPr>
                <w:b/>
              </w:rPr>
            </w:pPr>
          </w:p>
          <w:p w:rsidR="00F31AF1" w:rsidRPr="006819D0" w:rsidRDefault="00F31AF1" w:rsidP="00E11453">
            <w:pPr>
              <w:spacing w:line="276" w:lineRule="auto"/>
              <w:ind w:left="340"/>
            </w:pPr>
            <w:r w:rsidRPr="006819D0">
              <w:t>УТВЕРЖДАЮ</w:t>
            </w:r>
          </w:p>
          <w:p w:rsidR="00F31AF1" w:rsidRPr="008E58B7" w:rsidRDefault="00782AF0" w:rsidP="00E11453">
            <w:pPr>
              <w:spacing w:line="276" w:lineRule="auto"/>
              <w:ind w:left="340"/>
            </w:pPr>
            <w:r>
              <w:t xml:space="preserve">Первый проректор </w:t>
            </w:r>
          </w:p>
          <w:p w:rsidR="00F31AF1" w:rsidRPr="008E58B7" w:rsidRDefault="00F31AF1" w:rsidP="00E11453">
            <w:pPr>
              <w:spacing w:line="276" w:lineRule="auto"/>
              <w:ind w:left="340"/>
              <w:jc w:val="center"/>
              <w:rPr>
                <w:lang w:val="uk-UA"/>
              </w:rPr>
            </w:pPr>
          </w:p>
          <w:p w:rsidR="00F31AF1" w:rsidRPr="008E58B7" w:rsidRDefault="00F31AF1" w:rsidP="00E11453">
            <w:pPr>
              <w:spacing w:line="276" w:lineRule="auto"/>
              <w:ind w:left="340"/>
              <w:rPr>
                <w:lang w:val="uk-UA"/>
              </w:rPr>
            </w:pPr>
            <w:r w:rsidRPr="008E58B7">
              <w:rPr>
                <w:lang w:val="uk-UA"/>
              </w:rPr>
              <w:t xml:space="preserve">_____________ </w:t>
            </w:r>
            <w:r w:rsidR="00782AF0" w:rsidRPr="00E24732">
              <w:t xml:space="preserve"> Д.В. Ярыгин</w:t>
            </w:r>
          </w:p>
          <w:p w:rsidR="00F31AF1" w:rsidRPr="008E58B7" w:rsidRDefault="00F31AF1" w:rsidP="00E11453">
            <w:pPr>
              <w:spacing w:line="276" w:lineRule="auto"/>
              <w:ind w:left="340"/>
              <w:rPr>
                <w:lang w:val="uk-UA"/>
              </w:rPr>
            </w:pPr>
            <w:r w:rsidRPr="008E58B7">
              <w:t xml:space="preserve">      М.П.</w:t>
            </w:r>
          </w:p>
          <w:p w:rsidR="00F31AF1" w:rsidRDefault="00F31AF1" w:rsidP="00E11453">
            <w:pPr>
              <w:spacing w:line="276" w:lineRule="auto"/>
              <w:ind w:left="340"/>
            </w:pPr>
            <w:r w:rsidRPr="008E58B7">
              <w:t>«______» ______________ 20__ г.</w:t>
            </w:r>
          </w:p>
          <w:p w:rsidR="00F31AF1" w:rsidRPr="008E58B7" w:rsidRDefault="00F31AF1" w:rsidP="00E11453">
            <w:pPr>
              <w:spacing w:line="276" w:lineRule="auto"/>
              <w:ind w:left="340"/>
            </w:pPr>
          </w:p>
          <w:p w:rsidR="00F31AF1" w:rsidRPr="00314F88" w:rsidRDefault="00F31AF1" w:rsidP="00E11453">
            <w:pPr>
              <w:spacing w:line="276" w:lineRule="auto"/>
              <w:ind w:left="340"/>
              <w:rPr>
                <w:sz w:val="28"/>
                <w:szCs w:val="28"/>
                <w:lang w:val="uk-UA"/>
              </w:rPr>
            </w:pPr>
          </w:p>
        </w:tc>
      </w:tr>
      <w:tr w:rsidR="00F31AF1" w:rsidRPr="00314F88" w:rsidTr="00F3647B">
        <w:trPr>
          <w:cantSplit/>
          <w:trHeight w:hRule="exact" w:val="1212"/>
        </w:trPr>
        <w:tc>
          <w:tcPr>
            <w:tcW w:w="5070" w:type="dxa"/>
            <w:vMerge/>
          </w:tcPr>
          <w:p w:rsidR="00F31AF1" w:rsidRPr="00314F88" w:rsidRDefault="00F31AF1" w:rsidP="00E11453">
            <w:pPr>
              <w:spacing w:line="276" w:lineRule="auto"/>
              <w:jc w:val="both"/>
              <w:rPr>
                <w:b/>
                <w:sz w:val="20"/>
                <w:lang w:val="uk-UA"/>
              </w:rPr>
            </w:pPr>
          </w:p>
        </w:tc>
        <w:tc>
          <w:tcPr>
            <w:tcW w:w="4853" w:type="dxa"/>
            <w:vMerge/>
          </w:tcPr>
          <w:p w:rsidR="00F31AF1" w:rsidRPr="00314F88" w:rsidRDefault="00F31AF1" w:rsidP="00E11453">
            <w:pPr>
              <w:spacing w:line="276" w:lineRule="auto"/>
              <w:rPr>
                <w:lang w:val="uk-UA"/>
              </w:rPr>
            </w:pPr>
          </w:p>
        </w:tc>
      </w:tr>
    </w:tbl>
    <w:p w:rsidR="0025024F" w:rsidRPr="00E11453" w:rsidRDefault="003F427F" w:rsidP="00E11453">
      <w:pPr>
        <w:pStyle w:val="70"/>
        <w:shd w:val="clear" w:color="auto" w:fill="auto"/>
        <w:tabs>
          <w:tab w:val="left" w:pos="567"/>
        </w:tabs>
        <w:spacing w:before="0" w:after="0" w:line="276" w:lineRule="auto"/>
        <w:rPr>
          <w:i/>
        </w:rPr>
      </w:pPr>
      <w:r w:rsidRPr="00E11453">
        <w:rPr>
          <w:rStyle w:val="716pt"/>
          <w:b/>
          <w:bCs/>
          <w:sz w:val="28"/>
          <w:szCs w:val="28"/>
        </w:rPr>
        <w:t>ДОЛЖНОСТНАЯ ИНСТРУКЦИЯ</w:t>
      </w:r>
      <w:r w:rsidRPr="00E11453">
        <w:rPr>
          <w:rStyle w:val="716pt"/>
          <w:b/>
          <w:bCs/>
          <w:sz w:val="28"/>
          <w:szCs w:val="28"/>
        </w:rPr>
        <w:br/>
      </w:r>
      <w:r w:rsidR="0025024F" w:rsidRPr="00E11453">
        <w:rPr>
          <w:i/>
        </w:rPr>
        <w:t>должность</w:t>
      </w:r>
    </w:p>
    <w:p w:rsidR="0025024F" w:rsidRPr="00E11453" w:rsidRDefault="0025024F" w:rsidP="00E11453">
      <w:pPr>
        <w:pStyle w:val="70"/>
        <w:shd w:val="clear" w:color="auto" w:fill="auto"/>
        <w:tabs>
          <w:tab w:val="left" w:pos="567"/>
        </w:tabs>
        <w:spacing w:before="0" w:after="0" w:line="276" w:lineRule="auto"/>
      </w:pPr>
      <w:r w:rsidRPr="00E11453">
        <w:t>________________________</w:t>
      </w:r>
    </w:p>
    <w:p w:rsidR="008874B8" w:rsidRPr="00E11453" w:rsidRDefault="001E381C" w:rsidP="00E11453">
      <w:pPr>
        <w:pStyle w:val="70"/>
        <w:shd w:val="clear" w:color="auto" w:fill="auto"/>
        <w:tabs>
          <w:tab w:val="left" w:pos="567"/>
        </w:tabs>
        <w:spacing w:before="0" w:after="0" w:line="276" w:lineRule="auto"/>
      </w:pPr>
      <w:r w:rsidRPr="00E11453">
        <w:rPr>
          <w:i/>
        </w:rPr>
        <w:t>структурное подразделение</w:t>
      </w:r>
      <w:r w:rsidRPr="00E11453">
        <w:t xml:space="preserve"> </w:t>
      </w:r>
    </w:p>
    <w:p w:rsidR="003F427F" w:rsidRPr="00E11453" w:rsidRDefault="00777E38" w:rsidP="00E11453">
      <w:pPr>
        <w:pStyle w:val="70"/>
        <w:shd w:val="clear" w:color="auto" w:fill="auto"/>
        <w:tabs>
          <w:tab w:val="left" w:pos="567"/>
        </w:tabs>
        <w:spacing w:before="0" w:after="0" w:line="276" w:lineRule="auto"/>
      </w:pPr>
      <w:r w:rsidRPr="00E11453">
        <w:t>__________________________</w:t>
      </w:r>
    </w:p>
    <w:p w:rsidR="00E11453" w:rsidRPr="00E11453" w:rsidRDefault="00E11453" w:rsidP="00E11453">
      <w:pPr>
        <w:pStyle w:val="70"/>
        <w:shd w:val="clear" w:color="auto" w:fill="auto"/>
        <w:tabs>
          <w:tab w:val="left" w:pos="567"/>
        </w:tabs>
        <w:spacing w:before="0" w:after="0" w:line="276" w:lineRule="auto"/>
      </w:pPr>
    </w:p>
    <w:p w:rsidR="00E11453" w:rsidRPr="00E11453" w:rsidRDefault="00E11453" w:rsidP="00E11453">
      <w:pPr>
        <w:pStyle w:val="70"/>
        <w:shd w:val="clear" w:color="auto" w:fill="auto"/>
        <w:tabs>
          <w:tab w:val="left" w:pos="567"/>
        </w:tabs>
        <w:spacing w:before="0" w:after="0" w:line="276" w:lineRule="auto"/>
      </w:pPr>
    </w:p>
    <w:p w:rsidR="003F427F" w:rsidRPr="00E11453" w:rsidRDefault="003F427F" w:rsidP="00E11453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3993"/>
        </w:tabs>
        <w:spacing w:before="0" w:after="75" w:line="276" w:lineRule="auto"/>
        <w:jc w:val="center"/>
        <w:rPr>
          <w:sz w:val="28"/>
          <w:szCs w:val="28"/>
        </w:rPr>
      </w:pPr>
      <w:r w:rsidRPr="00E11453">
        <w:rPr>
          <w:sz w:val="28"/>
          <w:szCs w:val="28"/>
        </w:rPr>
        <w:t>ОБЩИЕ ПОЛОЖЕНИЯ</w:t>
      </w:r>
    </w:p>
    <w:p w:rsidR="003F427F" w:rsidRPr="00E11453" w:rsidRDefault="0025024F" w:rsidP="00E11453">
      <w:pPr>
        <w:pStyle w:val="22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r w:rsidRPr="00E11453">
        <w:rPr>
          <w:sz w:val="28"/>
          <w:szCs w:val="28"/>
        </w:rPr>
        <w:t>________________</w:t>
      </w:r>
      <w:r w:rsidR="003F427F" w:rsidRPr="00E11453">
        <w:rPr>
          <w:sz w:val="28"/>
          <w:szCs w:val="28"/>
        </w:rPr>
        <w:tab/>
        <w:t xml:space="preserve">относится к категории </w:t>
      </w:r>
      <w:r w:rsidR="008F10D6" w:rsidRPr="00E11453">
        <w:rPr>
          <w:sz w:val="28"/>
          <w:szCs w:val="28"/>
        </w:rPr>
        <w:t>____________________________</w:t>
      </w:r>
      <w:r w:rsidR="003F427F" w:rsidRPr="00E11453">
        <w:rPr>
          <w:sz w:val="28"/>
          <w:szCs w:val="28"/>
        </w:rPr>
        <w:t>.</w:t>
      </w:r>
    </w:p>
    <w:p w:rsidR="003F427F" w:rsidRPr="00E11453" w:rsidRDefault="008F10D6" w:rsidP="00E11453">
      <w:pPr>
        <w:pStyle w:val="22"/>
        <w:numPr>
          <w:ilvl w:val="0"/>
          <w:numId w:val="11"/>
        </w:numPr>
        <w:shd w:val="clear" w:color="auto" w:fill="auto"/>
        <w:tabs>
          <w:tab w:val="left" w:pos="851"/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E11453">
        <w:rPr>
          <w:sz w:val="28"/>
          <w:szCs w:val="28"/>
        </w:rPr>
        <w:t xml:space="preserve"> </w:t>
      </w:r>
      <w:r w:rsidR="0025024F" w:rsidRPr="00E11453">
        <w:rPr>
          <w:sz w:val="28"/>
          <w:szCs w:val="28"/>
        </w:rPr>
        <w:t>______________</w:t>
      </w:r>
      <w:r w:rsidR="003F427F" w:rsidRPr="00E11453">
        <w:rPr>
          <w:sz w:val="28"/>
          <w:szCs w:val="28"/>
        </w:rPr>
        <w:t xml:space="preserve"> назначается и освобождается от занимаемой должности приказом ректора ФГАОУ ВО «Севастопольский государственный университет» (далее – Университет)</w:t>
      </w:r>
      <w:r w:rsidR="00001AB3" w:rsidRPr="00E11453">
        <w:rPr>
          <w:sz w:val="28"/>
          <w:szCs w:val="28"/>
        </w:rPr>
        <w:t xml:space="preserve"> либо уполномоченного лица</w:t>
      </w:r>
      <w:r w:rsidR="003F427F" w:rsidRPr="00E11453">
        <w:rPr>
          <w:sz w:val="28"/>
          <w:szCs w:val="28"/>
        </w:rPr>
        <w:t xml:space="preserve"> по представлению </w:t>
      </w:r>
      <w:r w:rsidR="00777E38" w:rsidRPr="00E11453">
        <w:rPr>
          <w:sz w:val="28"/>
          <w:szCs w:val="28"/>
        </w:rPr>
        <w:t>_____________________________</w:t>
      </w:r>
      <w:r w:rsidR="00B668BD" w:rsidRPr="00E11453">
        <w:rPr>
          <w:sz w:val="28"/>
          <w:szCs w:val="28"/>
        </w:rPr>
        <w:t>.</w:t>
      </w:r>
    </w:p>
    <w:p w:rsidR="00955A13" w:rsidRPr="00E11453" w:rsidRDefault="00955A13" w:rsidP="00E11453">
      <w:pPr>
        <w:pStyle w:val="22"/>
        <w:numPr>
          <w:ilvl w:val="0"/>
          <w:numId w:val="11"/>
        </w:numPr>
        <w:shd w:val="clear" w:color="auto" w:fill="auto"/>
        <w:tabs>
          <w:tab w:val="left" w:pos="851"/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E11453">
        <w:rPr>
          <w:sz w:val="28"/>
          <w:szCs w:val="28"/>
        </w:rPr>
        <w:t xml:space="preserve">На должность </w:t>
      </w:r>
      <w:r w:rsidR="0025024F" w:rsidRPr="00E11453">
        <w:rPr>
          <w:sz w:val="28"/>
          <w:szCs w:val="28"/>
        </w:rPr>
        <w:t>________________________</w:t>
      </w:r>
      <w:r w:rsidRPr="00E11453">
        <w:rPr>
          <w:sz w:val="28"/>
          <w:szCs w:val="28"/>
        </w:rPr>
        <w:t xml:space="preserve"> назначается </w:t>
      </w:r>
      <w:r w:rsidR="008F10D6" w:rsidRPr="00E11453">
        <w:rPr>
          <w:sz w:val="28"/>
          <w:szCs w:val="28"/>
        </w:rPr>
        <w:t>лицо,</w:t>
      </w:r>
      <w:r w:rsidRPr="00E11453">
        <w:rPr>
          <w:sz w:val="28"/>
          <w:szCs w:val="28"/>
        </w:rPr>
        <w:t xml:space="preserve"> имеющее высшее профессиональное образование и стаж работы </w:t>
      </w:r>
      <w:r w:rsidR="008F10D6" w:rsidRPr="00E11453">
        <w:rPr>
          <w:sz w:val="28"/>
          <w:szCs w:val="28"/>
        </w:rPr>
        <w:t>_________________________</w:t>
      </w:r>
      <w:r w:rsidR="00BA4D1D" w:rsidRPr="00E11453">
        <w:rPr>
          <w:sz w:val="28"/>
          <w:szCs w:val="28"/>
        </w:rPr>
        <w:t>.</w:t>
      </w:r>
    </w:p>
    <w:p w:rsidR="003F427F" w:rsidRPr="00E11453" w:rsidRDefault="0025024F" w:rsidP="00E11453">
      <w:pPr>
        <w:pStyle w:val="22"/>
        <w:numPr>
          <w:ilvl w:val="0"/>
          <w:numId w:val="11"/>
        </w:numPr>
        <w:shd w:val="clear" w:color="auto" w:fill="auto"/>
        <w:tabs>
          <w:tab w:val="left" w:pos="851"/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E11453">
        <w:rPr>
          <w:sz w:val="28"/>
          <w:szCs w:val="28"/>
        </w:rPr>
        <w:t>___________________</w:t>
      </w:r>
      <w:r w:rsidR="008F10D6" w:rsidRPr="00E11453">
        <w:rPr>
          <w:sz w:val="28"/>
          <w:szCs w:val="28"/>
        </w:rPr>
        <w:t xml:space="preserve"> </w:t>
      </w:r>
      <w:r w:rsidR="003F427F" w:rsidRPr="00E11453">
        <w:rPr>
          <w:sz w:val="28"/>
          <w:szCs w:val="28"/>
        </w:rPr>
        <w:t xml:space="preserve">непосредственно подчиняется </w:t>
      </w:r>
      <w:r w:rsidR="008F10D6" w:rsidRPr="00E11453">
        <w:rPr>
          <w:sz w:val="28"/>
          <w:szCs w:val="28"/>
          <w:lang w:eastAsia="ru-RU"/>
        </w:rPr>
        <w:t>__________________________</w:t>
      </w:r>
      <w:r w:rsidR="003F427F" w:rsidRPr="00E11453">
        <w:rPr>
          <w:sz w:val="28"/>
          <w:szCs w:val="28"/>
        </w:rPr>
        <w:t>.</w:t>
      </w:r>
    </w:p>
    <w:p w:rsidR="00723A3F" w:rsidRPr="00E11453" w:rsidRDefault="003F427F" w:rsidP="00E11453">
      <w:pPr>
        <w:pStyle w:val="22"/>
        <w:numPr>
          <w:ilvl w:val="0"/>
          <w:numId w:val="11"/>
        </w:numPr>
        <w:shd w:val="clear" w:color="auto" w:fill="auto"/>
        <w:tabs>
          <w:tab w:val="left" w:pos="851"/>
          <w:tab w:val="left" w:pos="1276"/>
        </w:tabs>
        <w:spacing w:line="276" w:lineRule="auto"/>
        <w:ind w:left="0" w:firstLine="709"/>
        <w:rPr>
          <w:sz w:val="28"/>
          <w:szCs w:val="28"/>
        </w:rPr>
      </w:pPr>
      <w:r w:rsidRPr="00E11453">
        <w:rPr>
          <w:sz w:val="28"/>
          <w:szCs w:val="28"/>
        </w:rPr>
        <w:t xml:space="preserve"> </w:t>
      </w:r>
      <w:r w:rsidR="00723A3F" w:rsidRPr="00E11453">
        <w:rPr>
          <w:sz w:val="28"/>
          <w:szCs w:val="28"/>
        </w:rPr>
        <w:t xml:space="preserve">В своей деятельности </w:t>
      </w:r>
      <w:r w:rsidR="0025024F" w:rsidRPr="00E11453">
        <w:rPr>
          <w:sz w:val="28"/>
          <w:szCs w:val="28"/>
        </w:rPr>
        <w:t>____________________</w:t>
      </w:r>
      <w:r w:rsidR="00723A3F" w:rsidRPr="00E11453">
        <w:rPr>
          <w:sz w:val="28"/>
          <w:szCs w:val="28"/>
        </w:rPr>
        <w:t xml:space="preserve"> руководствуется:</w:t>
      </w:r>
    </w:p>
    <w:p w:rsidR="0025024F" w:rsidRPr="00E11453" w:rsidRDefault="0025024F" w:rsidP="00E11453">
      <w:pPr>
        <w:pStyle w:val="22"/>
        <w:shd w:val="clear" w:color="auto" w:fill="auto"/>
        <w:tabs>
          <w:tab w:val="left" w:pos="851"/>
          <w:tab w:val="left" w:pos="1276"/>
        </w:tabs>
        <w:spacing w:line="276" w:lineRule="auto"/>
        <w:ind w:left="709"/>
        <w:rPr>
          <w:sz w:val="28"/>
          <w:szCs w:val="28"/>
        </w:rPr>
      </w:pPr>
      <w:r w:rsidRPr="00E11453">
        <w:rPr>
          <w:sz w:val="28"/>
          <w:szCs w:val="28"/>
        </w:rPr>
        <w:t>_______________________________</w:t>
      </w:r>
      <w:r w:rsidR="00E11453">
        <w:rPr>
          <w:sz w:val="28"/>
          <w:szCs w:val="28"/>
        </w:rPr>
        <w:t>_______________________________</w:t>
      </w:r>
      <w:r w:rsidRPr="00E11453">
        <w:rPr>
          <w:sz w:val="28"/>
          <w:szCs w:val="28"/>
        </w:rPr>
        <w:t>;</w:t>
      </w:r>
    </w:p>
    <w:p w:rsidR="0025024F" w:rsidRPr="00E11453" w:rsidRDefault="0025024F" w:rsidP="00E11453">
      <w:pPr>
        <w:pStyle w:val="22"/>
        <w:shd w:val="clear" w:color="auto" w:fill="auto"/>
        <w:tabs>
          <w:tab w:val="left" w:pos="851"/>
          <w:tab w:val="left" w:pos="1276"/>
        </w:tabs>
        <w:spacing w:line="276" w:lineRule="auto"/>
        <w:ind w:left="709"/>
        <w:rPr>
          <w:sz w:val="28"/>
          <w:szCs w:val="28"/>
        </w:rPr>
      </w:pPr>
      <w:r w:rsidRPr="00E11453">
        <w:rPr>
          <w:sz w:val="28"/>
          <w:szCs w:val="28"/>
        </w:rPr>
        <w:t>_______________________________</w:t>
      </w:r>
      <w:r w:rsidR="00E11453">
        <w:rPr>
          <w:sz w:val="28"/>
          <w:szCs w:val="28"/>
        </w:rPr>
        <w:t>_______________________________</w:t>
      </w:r>
      <w:r w:rsidRPr="00E11453">
        <w:rPr>
          <w:sz w:val="28"/>
          <w:szCs w:val="28"/>
        </w:rPr>
        <w:t>;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  <w:lang w:eastAsia="en-US"/>
        </w:rPr>
        <w:t>- уставом Университета, Правилами внутреннего трудового</w:t>
      </w:r>
      <w:r w:rsidRPr="00E11453">
        <w:rPr>
          <w:sz w:val="28"/>
          <w:szCs w:val="28"/>
        </w:rPr>
        <w:t xml:space="preserve"> распорядка и </w:t>
      </w:r>
      <w:r w:rsidRPr="00E11453">
        <w:rPr>
          <w:color w:val="000000"/>
          <w:sz w:val="28"/>
          <w:szCs w:val="28"/>
        </w:rPr>
        <w:t>другими локальными нормативными актами Университета</w:t>
      </w:r>
      <w:r w:rsidRPr="00E11453">
        <w:rPr>
          <w:sz w:val="28"/>
          <w:szCs w:val="28"/>
        </w:rPr>
        <w:t xml:space="preserve">; 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lastRenderedPageBreak/>
        <w:t>- приказами и распоряжениями ректора Университета, указа</w:t>
      </w:r>
      <w:r w:rsidR="00A236A1" w:rsidRPr="00E11453">
        <w:rPr>
          <w:sz w:val="28"/>
          <w:szCs w:val="28"/>
        </w:rPr>
        <w:t>ниями и поручениями проректоров</w:t>
      </w:r>
      <w:r w:rsidRPr="00E11453">
        <w:rPr>
          <w:sz w:val="28"/>
          <w:szCs w:val="28"/>
        </w:rPr>
        <w:t>;</w:t>
      </w:r>
    </w:p>
    <w:p w:rsidR="00723A3F" w:rsidRPr="00E11453" w:rsidRDefault="00723A3F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sz w:val="28"/>
          <w:szCs w:val="28"/>
        </w:rPr>
        <w:t xml:space="preserve">- </w:t>
      </w:r>
      <w:r w:rsidRPr="00E11453">
        <w:rPr>
          <w:color w:val="000000"/>
          <w:sz w:val="28"/>
          <w:szCs w:val="28"/>
        </w:rPr>
        <w:t>инструкцией по делопроизводству;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настоящей должностной инструкцией.</w:t>
      </w:r>
    </w:p>
    <w:p w:rsidR="00723A3F" w:rsidRPr="00E11453" w:rsidRDefault="00723A3F" w:rsidP="00E11453">
      <w:pPr>
        <w:spacing w:line="276" w:lineRule="auto"/>
        <w:ind w:firstLine="720"/>
        <w:jc w:val="both"/>
        <w:rPr>
          <w:sz w:val="28"/>
          <w:szCs w:val="28"/>
        </w:rPr>
      </w:pPr>
      <w:r w:rsidRPr="00E11453">
        <w:rPr>
          <w:color w:val="000000"/>
          <w:sz w:val="28"/>
          <w:szCs w:val="28"/>
        </w:rPr>
        <w:t>1.</w:t>
      </w:r>
      <w:r w:rsidR="009723DD" w:rsidRPr="00E11453">
        <w:rPr>
          <w:color w:val="000000"/>
          <w:sz w:val="28"/>
          <w:szCs w:val="28"/>
        </w:rPr>
        <w:t>6</w:t>
      </w:r>
      <w:r w:rsidRPr="00E11453">
        <w:rPr>
          <w:color w:val="000000"/>
          <w:sz w:val="28"/>
          <w:szCs w:val="28"/>
        </w:rPr>
        <w:t xml:space="preserve">.  </w:t>
      </w:r>
      <w:r w:rsidR="0025024F" w:rsidRPr="00E11453">
        <w:rPr>
          <w:color w:val="000000"/>
          <w:sz w:val="28"/>
          <w:szCs w:val="28"/>
        </w:rPr>
        <w:t>____________________</w:t>
      </w:r>
      <w:r w:rsidRPr="00E11453">
        <w:rPr>
          <w:color w:val="000000"/>
          <w:sz w:val="28"/>
          <w:szCs w:val="28"/>
        </w:rPr>
        <w:t xml:space="preserve"> </w:t>
      </w:r>
      <w:r w:rsidRPr="00E11453">
        <w:rPr>
          <w:sz w:val="28"/>
          <w:szCs w:val="28"/>
        </w:rPr>
        <w:t>должен знать: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законодательство Российской Федерации</w:t>
      </w:r>
      <w:r w:rsidR="00CD3DBA" w:rsidRPr="00E11453">
        <w:rPr>
          <w:sz w:val="28"/>
          <w:szCs w:val="28"/>
        </w:rPr>
        <w:t xml:space="preserve"> </w:t>
      </w:r>
      <w:r w:rsidRPr="00E11453">
        <w:rPr>
          <w:sz w:val="28"/>
          <w:szCs w:val="28"/>
        </w:rPr>
        <w:t xml:space="preserve">в сфере </w:t>
      </w:r>
      <w:r w:rsidR="00A236A1" w:rsidRPr="00E11453">
        <w:rPr>
          <w:sz w:val="28"/>
          <w:szCs w:val="28"/>
        </w:rPr>
        <w:t>___________________;</w:t>
      </w:r>
    </w:p>
    <w:p w:rsidR="007E351A" w:rsidRPr="00E11453" w:rsidRDefault="007E351A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_______________________________________________________;</w:t>
      </w:r>
    </w:p>
    <w:p w:rsidR="00666928" w:rsidRPr="00E11453" w:rsidRDefault="00666928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_______________________________________________________;</w:t>
      </w:r>
    </w:p>
    <w:p w:rsidR="00666928" w:rsidRPr="00E11453" w:rsidRDefault="00666928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_______________________________________________________;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приказы и распоряжения руководителей Университета в части, касающейся исполнения должностных обязанностей;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 xml:space="preserve">- правила и нормы охраны труда, техники безопасности, производственной санитарии и пожарной безопасности; </w:t>
      </w:r>
    </w:p>
    <w:p w:rsidR="00723A3F" w:rsidRPr="00E11453" w:rsidRDefault="00723A3F" w:rsidP="00E11453">
      <w:pPr>
        <w:spacing w:line="276" w:lineRule="auto"/>
        <w:ind w:firstLine="709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- организацию деятельнос</w:t>
      </w:r>
      <w:r w:rsidR="00E11453" w:rsidRPr="00E11453">
        <w:rPr>
          <w:sz w:val="28"/>
          <w:szCs w:val="28"/>
        </w:rPr>
        <w:t xml:space="preserve">ти Университета, его структуру </w:t>
      </w:r>
      <w:r w:rsidRPr="00E11453">
        <w:rPr>
          <w:sz w:val="28"/>
          <w:szCs w:val="28"/>
        </w:rPr>
        <w:t>и распорядок работы.</w:t>
      </w:r>
    </w:p>
    <w:p w:rsidR="00723A3F" w:rsidRPr="00E11453" w:rsidRDefault="00723A3F" w:rsidP="00E11453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1.</w:t>
      </w:r>
      <w:r w:rsidR="00D03EB5" w:rsidRPr="00E11453">
        <w:rPr>
          <w:sz w:val="28"/>
          <w:szCs w:val="28"/>
        </w:rPr>
        <w:t>7</w:t>
      </w:r>
      <w:r w:rsidRPr="00E11453">
        <w:rPr>
          <w:sz w:val="28"/>
          <w:szCs w:val="28"/>
        </w:rPr>
        <w:t xml:space="preserve">. На период временного отсутствия </w:t>
      </w:r>
      <w:r w:rsidR="0025024F" w:rsidRPr="00E11453">
        <w:rPr>
          <w:color w:val="000000"/>
          <w:sz w:val="28"/>
          <w:szCs w:val="28"/>
        </w:rPr>
        <w:t>_________________________</w:t>
      </w:r>
      <w:r w:rsidRPr="00E11453">
        <w:rPr>
          <w:color w:val="000000"/>
          <w:sz w:val="28"/>
          <w:szCs w:val="28"/>
        </w:rPr>
        <w:t xml:space="preserve"> </w:t>
      </w:r>
      <w:r w:rsidRPr="00E11453">
        <w:rPr>
          <w:sz w:val="28"/>
          <w:szCs w:val="28"/>
        </w:rPr>
        <w:t>(отпуск, временная нетрудоспособность и т.д.) его обязанности возлагаются на другого работника, назначенного в установленном порядке. Данное лицо приобретает соответствующие права и несет ответственность за ненадлежащее исполнение или неисполнение возложенных на него обязанностей.</w:t>
      </w:r>
    </w:p>
    <w:p w:rsidR="00723A3F" w:rsidRPr="00E11453" w:rsidRDefault="00723A3F" w:rsidP="00E1145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p w:rsidR="003F427F" w:rsidRPr="00E11453" w:rsidRDefault="003F427F" w:rsidP="00E11453">
      <w:pPr>
        <w:widowControl w:val="0"/>
        <w:numPr>
          <w:ilvl w:val="0"/>
          <w:numId w:val="1"/>
        </w:numPr>
        <w:tabs>
          <w:tab w:val="left" w:pos="284"/>
        </w:tabs>
        <w:spacing w:after="85" w:line="276" w:lineRule="auto"/>
        <w:jc w:val="center"/>
        <w:outlineLvl w:val="5"/>
        <w:rPr>
          <w:b/>
          <w:bCs/>
          <w:color w:val="000000"/>
          <w:sz w:val="28"/>
          <w:szCs w:val="28"/>
        </w:rPr>
      </w:pPr>
      <w:bookmarkStart w:id="0" w:name="bookmark1"/>
      <w:r w:rsidRPr="00E11453">
        <w:rPr>
          <w:b/>
          <w:bCs/>
          <w:color w:val="000000"/>
          <w:sz w:val="28"/>
          <w:szCs w:val="28"/>
        </w:rPr>
        <w:t>ДОЛЖНОСТНЫЕ ОБЯЗАННОСТИ</w:t>
      </w:r>
      <w:bookmarkEnd w:id="0"/>
    </w:p>
    <w:p w:rsidR="003F427F" w:rsidRPr="00E11453" w:rsidRDefault="009B5FB4" w:rsidP="00E11453">
      <w:pPr>
        <w:tabs>
          <w:tab w:val="left" w:pos="709"/>
        </w:tabs>
        <w:spacing w:line="276" w:lineRule="auto"/>
        <w:ind w:left="709" w:hanging="283"/>
        <w:jc w:val="both"/>
        <w:rPr>
          <w:sz w:val="28"/>
          <w:szCs w:val="28"/>
        </w:rPr>
      </w:pPr>
      <w:r w:rsidRPr="00E11453">
        <w:rPr>
          <w:sz w:val="28"/>
          <w:szCs w:val="28"/>
        </w:rPr>
        <w:tab/>
      </w:r>
      <w:r w:rsidR="003F427F" w:rsidRPr="00E11453">
        <w:rPr>
          <w:sz w:val="28"/>
          <w:szCs w:val="28"/>
        </w:rPr>
        <w:t>2.1</w:t>
      </w:r>
      <w:r w:rsidR="007E09F9" w:rsidRPr="00E11453">
        <w:rPr>
          <w:sz w:val="28"/>
          <w:szCs w:val="28"/>
        </w:rPr>
        <w:t>.</w:t>
      </w:r>
      <w:r w:rsidR="003F427F" w:rsidRPr="00E11453">
        <w:rPr>
          <w:sz w:val="28"/>
          <w:szCs w:val="28"/>
        </w:rPr>
        <w:t xml:space="preserve"> </w:t>
      </w:r>
      <w:r w:rsidR="0025024F" w:rsidRPr="00E11453">
        <w:rPr>
          <w:sz w:val="28"/>
          <w:szCs w:val="28"/>
        </w:rPr>
        <w:t>_________________</w:t>
      </w:r>
      <w:r w:rsidR="003F427F" w:rsidRPr="00E11453">
        <w:rPr>
          <w:sz w:val="28"/>
          <w:szCs w:val="28"/>
        </w:rPr>
        <w:t>обязан:</w:t>
      </w:r>
    </w:p>
    <w:p w:rsidR="00666928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2.1.1.</w:t>
      </w:r>
    </w:p>
    <w:p w:rsidR="00666928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2.1.2.</w:t>
      </w:r>
    </w:p>
    <w:p w:rsidR="00666928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666928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666928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666928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10DD9" w:rsidRPr="00E11453" w:rsidRDefault="00666928" w:rsidP="00E1145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2.1.___</w:t>
      </w:r>
      <w:r w:rsidR="005E38BE" w:rsidRPr="00E11453">
        <w:rPr>
          <w:sz w:val="28"/>
          <w:szCs w:val="28"/>
        </w:rPr>
        <w:t>Повышат</w:t>
      </w:r>
      <w:r w:rsidR="00D03EB5" w:rsidRPr="00E11453">
        <w:rPr>
          <w:sz w:val="28"/>
          <w:szCs w:val="28"/>
        </w:rPr>
        <w:t>ь свой профессиональный уровень</w:t>
      </w:r>
      <w:r w:rsidR="005E38BE" w:rsidRPr="00E11453">
        <w:rPr>
          <w:sz w:val="28"/>
          <w:szCs w:val="28"/>
        </w:rPr>
        <w:t>.</w:t>
      </w:r>
    </w:p>
    <w:p w:rsidR="00710DD9" w:rsidRPr="00E11453" w:rsidRDefault="00666928" w:rsidP="00E11453">
      <w:pPr>
        <w:tabs>
          <w:tab w:val="left" w:pos="170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2.1.___</w:t>
      </w:r>
      <w:r w:rsidR="005E38BE" w:rsidRPr="00E11453">
        <w:rPr>
          <w:sz w:val="28"/>
          <w:szCs w:val="28"/>
        </w:rPr>
        <w:t xml:space="preserve">При исполнении своих должностных обязанностей </w:t>
      </w:r>
      <w:r w:rsidR="0025024F" w:rsidRPr="00E11453">
        <w:rPr>
          <w:sz w:val="28"/>
          <w:szCs w:val="28"/>
        </w:rPr>
        <w:t>______________</w:t>
      </w:r>
      <w:r w:rsidR="00147DD5" w:rsidRPr="00E11453">
        <w:rPr>
          <w:sz w:val="28"/>
          <w:szCs w:val="28"/>
        </w:rPr>
        <w:t xml:space="preserve"> </w:t>
      </w:r>
      <w:r w:rsidR="005E38BE" w:rsidRPr="00E11453">
        <w:rPr>
          <w:sz w:val="28"/>
          <w:szCs w:val="28"/>
        </w:rPr>
        <w:t xml:space="preserve"> обязан:</w:t>
      </w:r>
    </w:p>
    <w:p w:rsidR="00EF3D5E" w:rsidRPr="00E11453" w:rsidRDefault="00EF3D5E" w:rsidP="00E11453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11453">
        <w:rPr>
          <w:sz w:val="28"/>
          <w:szCs w:val="28"/>
        </w:rPr>
        <w:tab/>
        <w:t>не разглашать сведения, составляющие охраняемую законом тайну, персональные данные, а также сведения, ставшие ему известными в связи с исполнением должностных обязанностей;</w:t>
      </w:r>
    </w:p>
    <w:p w:rsidR="00052602" w:rsidRPr="00E11453" w:rsidRDefault="00EF3D5E" w:rsidP="00E11453">
      <w:pPr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11453">
        <w:rPr>
          <w:sz w:val="28"/>
          <w:szCs w:val="28"/>
        </w:rPr>
        <w:tab/>
      </w:r>
      <w:r w:rsidR="00052602" w:rsidRPr="00E11453">
        <w:rPr>
          <w:sz w:val="28"/>
          <w:szCs w:val="28"/>
        </w:rPr>
        <w:t>обеспечивать соблюдение законодательства Российской Федерации по защите персональных да</w:t>
      </w:r>
      <w:r w:rsidR="00052602" w:rsidRPr="00E11453">
        <w:rPr>
          <w:sz w:val="28"/>
          <w:szCs w:val="28"/>
        </w:rPr>
        <w:t>н</w:t>
      </w:r>
      <w:r w:rsidR="00052602" w:rsidRPr="00E11453">
        <w:rPr>
          <w:sz w:val="28"/>
          <w:szCs w:val="28"/>
        </w:rPr>
        <w:t>ных;</w:t>
      </w:r>
    </w:p>
    <w:p w:rsidR="00EF3D5E" w:rsidRPr="00E11453" w:rsidRDefault="00EF3D5E" w:rsidP="00E11453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11453">
        <w:rPr>
          <w:sz w:val="28"/>
          <w:szCs w:val="28"/>
        </w:rPr>
        <w:lastRenderedPageBreak/>
        <w:tab/>
        <w:t xml:space="preserve">соблюдать требования </w:t>
      </w:r>
      <w:r w:rsidR="00052602" w:rsidRPr="00E11453">
        <w:rPr>
          <w:sz w:val="28"/>
          <w:szCs w:val="28"/>
        </w:rPr>
        <w:t xml:space="preserve">устава, </w:t>
      </w:r>
      <w:r w:rsidRPr="00E11453">
        <w:rPr>
          <w:sz w:val="28"/>
          <w:szCs w:val="28"/>
        </w:rPr>
        <w:t>Правил внутреннего трудового ра</w:t>
      </w:r>
      <w:r w:rsidRPr="00E11453">
        <w:rPr>
          <w:sz w:val="28"/>
          <w:szCs w:val="28"/>
        </w:rPr>
        <w:t>с</w:t>
      </w:r>
      <w:r w:rsidRPr="00E11453">
        <w:rPr>
          <w:sz w:val="28"/>
          <w:szCs w:val="28"/>
        </w:rPr>
        <w:t>порядка, действующие в Университете, правил пожарной безопасности и охраны труда на рабочем месте;</w:t>
      </w:r>
    </w:p>
    <w:p w:rsidR="00EF3D5E" w:rsidRPr="00E11453" w:rsidRDefault="00EF3D5E" w:rsidP="00E11453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11453">
        <w:rPr>
          <w:sz w:val="28"/>
          <w:szCs w:val="28"/>
        </w:rPr>
        <w:tab/>
        <w:t>не совершать поступки, порочащие его честь и достоинство, и которые могут нанести вред репутации Университета;</w:t>
      </w:r>
    </w:p>
    <w:p w:rsidR="00C87A23" w:rsidRPr="00E11453" w:rsidRDefault="00EF3D5E" w:rsidP="00E11453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11453">
        <w:rPr>
          <w:sz w:val="28"/>
          <w:szCs w:val="28"/>
        </w:rPr>
        <w:tab/>
        <w:t>проявля</w:t>
      </w:r>
      <w:r w:rsidR="00E775D8" w:rsidRPr="00E11453">
        <w:rPr>
          <w:sz w:val="28"/>
          <w:szCs w:val="28"/>
        </w:rPr>
        <w:t>ть</w:t>
      </w:r>
      <w:r w:rsidRPr="00E11453">
        <w:rPr>
          <w:sz w:val="28"/>
          <w:szCs w:val="28"/>
        </w:rPr>
        <w:t xml:space="preserve"> корректность при общении с обучающимися и работниками Уни</w:t>
      </w:r>
      <w:r w:rsidR="00C87A23" w:rsidRPr="00E11453">
        <w:rPr>
          <w:sz w:val="28"/>
          <w:szCs w:val="28"/>
        </w:rPr>
        <w:t>верситета;</w:t>
      </w:r>
    </w:p>
    <w:p w:rsidR="00052602" w:rsidRPr="00E11453" w:rsidRDefault="00052602" w:rsidP="00E11453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11453">
        <w:rPr>
          <w:sz w:val="28"/>
          <w:szCs w:val="28"/>
        </w:rPr>
        <w:t>бережно относиться к имуществу, предоставленному ему для испо</w:t>
      </w:r>
      <w:r w:rsidR="00C87A23" w:rsidRPr="00E11453">
        <w:rPr>
          <w:sz w:val="28"/>
          <w:szCs w:val="28"/>
        </w:rPr>
        <w:t>лнения должностных обязанностей.</w:t>
      </w:r>
    </w:p>
    <w:p w:rsidR="00EF3D5E" w:rsidRPr="00E11453" w:rsidRDefault="00EF3D5E" w:rsidP="00E11453">
      <w:pPr>
        <w:tabs>
          <w:tab w:val="left" w:pos="1276"/>
        </w:tabs>
        <w:spacing w:line="276" w:lineRule="auto"/>
        <w:ind w:left="567"/>
        <w:jc w:val="both"/>
        <w:rPr>
          <w:sz w:val="28"/>
          <w:szCs w:val="28"/>
        </w:rPr>
      </w:pPr>
    </w:p>
    <w:p w:rsidR="003F427F" w:rsidRPr="00E11453" w:rsidRDefault="003F427F" w:rsidP="00E11453">
      <w:pPr>
        <w:pStyle w:val="40"/>
        <w:shd w:val="clear" w:color="auto" w:fill="auto"/>
        <w:tabs>
          <w:tab w:val="left" w:pos="5047"/>
        </w:tabs>
        <w:spacing w:before="0" w:after="89" w:line="276" w:lineRule="auto"/>
        <w:jc w:val="center"/>
        <w:rPr>
          <w:sz w:val="28"/>
          <w:szCs w:val="28"/>
        </w:rPr>
      </w:pPr>
      <w:r w:rsidRPr="00E11453">
        <w:rPr>
          <w:sz w:val="28"/>
          <w:szCs w:val="28"/>
        </w:rPr>
        <w:t>3. ПРАВА</w:t>
      </w:r>
    </w:p>
    <w:p w:rsidR="003F427F" w:rsidRPr="00E11453" w:rsidRDefault="0025024F" w:rsidP="00E11453">
      <w:pPr>
        <w:pStyle w:val="22"/>
        <w:shd w:val="clear" w:color="auto" w:fill="auto"/>
        <w:spacing w:line="276" w:lineRule="auto"/>
        <w:ind w:left="200" w:firstLine="560"/>
        <w:rPr>
          <w:sz w:val="28"/>
          <w:szCs w:val="28"/>
        </w:rPr>
      </w:pPr>
      <w:r w:rsidRPr="00E11453">
        <w:rPr>
          <w:sz w:val="28"/>
          <w:szCs w:val="28"/>
        </w:rPr>
        <w:t>________________</w:t>
      </w:r>
      <w:r w:rsidR="003F427F" w:rsidRPr="00E11453">
        <w:rPr>
          <w:sz w:val="28"/>
          <w:szCs w:val="28"/>
        </w:rPr>
        <w:t xml:space="preserve"> имеет право:</w:t>
      </w:r>
    </w:p>
    <w:p w:rsidR="00061CD7" w:rsidRPr="00E11453" w:rsidRDefault="00061CD7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" w:name="bookmark2"/>
      <w:r w:rsidRPr="00E11453">
        <w:rPr>
          <w:color w:val="000000"/>
          <w:sz w:val="28"/>
          <w:szCs w:val="28"/>
        </w:rPr>
        <w:t>3.</w:t>
      </w:r>
      <w:r w:rsidR="00E11453">
        <w:rPr>
          <w:color w:val="000000"/>
          <w:sz w:val="28"/>
          <w:szCs w:val="28"/>
        </w:rPr>
        <w:t>1.</w:t>
      </w:r>
      <w:r w:rsidRPr="00E11453">
        <w:rPr>
          <w:color w:val="000000"/>
          <w:sz w:val="28"/>
          <w:szCs w:val="28"/>
        </w:rPr>
        <w:tab/>
        <w:t>Знакомиться с решениями руководства Университета, касающимися его деятельности.</w:t>
      </w:r>
    </w:p>
    <w:p w:rsidR="00061CD7" w:rsidRPr="00E11453" w:rsidRDefault="00061CD7" w:rsidP="00E11453">
      <w:pPr>
        <w:shd w:val="clear" w:color="auto" w:fill="FFFFFF"/>
        <w:tabs>
          <w:tab w:val="left" w:pos="360"/>
          <w:tab w:val="left" w:pos="54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3.</w:t>
      </w:r>
      <w:r w:rsidR="00E11453">
        <w:rPr>
          <w:color w:val="000000"/>
          <w:sz w:val="28"/>
          <w:szCs w:val="28"/>
        </w:rPr>
        <w:t>2</w:t>
      </w:r>
      <w:r w:rsidR="00321A47" w:rsidRPr="00E11453">
        <w:rPr>
          <w:color w:val="000000"/>
          <w:sz w:val="28"/>
          <w:szCs w:val="28"/>
        </w:rPr>
        <w:t>.</w:t>
      </w:r>
      <w:r w:rsidRPr="00E11453">
        <w:rPr>
          <w:color w:val="000000"/>
          <w:sz w:val="28"/>
          <w:szCs w:val="28"/>
        </w:rPr>
        <w:tab/>
        <w:t xml:space="preserve">Вносить на рассмотрение непосредственного руководства предложения по совершенствованию работы, связанной с обязанностями, предусмотренными настоящей инструкцией. </w:t>
      </w:r>
    </w:p>
    <w:p w:rsidR="00061CD7" w:rsidRPr="00E11453" w:rsidRDefault="00061CD7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3.3.</w:t>
      </w:r>
      <w:r w:rsidRPr="00E11453">
        <w:rPr>
          <w:color w:val="000000"/>
          <w:sz w:val="28"/>
          <w:szCs w:val="28"/>
        </w:rPr>
        <w:tab/>
        <w:t>В пределах своей компетенции сообщать непосредственному руководителю о всех выявленных в процессе деятельности недостатках и вносить предложения по их устранению.</w:t>
      </w:r>
    </w:p>
    <w:p w:rsidR="00061CD7" w:rsidRPr="00E11453" w:rsidRDefault="00061CD7" w:rsidP="00E11453">
      <w:pPr>
        <w:tabs>
          <w:tab w:val="left" w:pos="54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3.4.</w:t>
      </w:r>
      <w:r w:rsidRPr="00E11453">
        <w:rPr>
          <w:color w:val="000000"/>
          <w:sz w:val="28"/>
          <w:szCs w:val="28"/>
        </w:rPr>
        <w:tab/>
      </w:r>
      <w:r w:rsidR="002E620B" w:rsidRPr="00E11453">
        <w:rPr>
          <w:color w:val="000000"/>
          <w:sz w:val="28"/>
          <w:szCs w:val="28"/>
        </w:rPr>
        <w:t>По поручению руководства запрашивать и п</w:t>
      </w:r>
      <w:r w:rsidRPr="00E11453">
        <w:rPr>
          <w:color w:val="000000"/>
          <w:sz w:val="28"/>
          <w:szCs w:val="28"/>
        </w:rPr>
        <w:t>олучать от структурных подразделений и работников Университета информацию и документы, необходимые для исполнения его должностных обязанностей.</w:t>
      </w:r>
    </w:p>
    <w:p w:rsidR="00061CD7" w:rsidRPr="00E11453" w:rsidRDefault="00061CD7" w:rsidP="00E11453">
      <w:pPr>
        <w:shd w:val="clear" w:color="auto" w:fill="FFFFFF"/>
        <w:tabs>
          <w:tab w:val="left" w:pos="1276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sz w:val="28"/>
          <w:szCs w:val="28"/>
        </w:rPr>
        <w:t>3.</w:t>
      </w:r>
      <w:r w:rsidR="00E11453">
        <w:rPr>
          <w:sz w:val="28"/>
          <w:szCs w:val="28"/>
        </w:rPr>
        <w:t xml:space="preserve">5. </w:t>
      </w:r>
      <w:r w:rsidRPr="00E11453">
        <w:rPr>
          <w:color w:val="000000"/>
          <w:sz w:val="28"/>
          <w:szCs w:val="28"/>
        </w:rPr>
        <w:t>Другие права, предусмотренные трудовым законодательством.</w:t>
      </w:r>
    </w:p>
    <w:p w:rsidR="00061CD7" w:rsidRPr="00E11453" w:rsidRDefault="00061CD7" w:rsidP="00E11453">
      <w:pPr>
        <w:pStyle w:val="40"/>
        <w:shd w:val="clear" w:color="auto" w:fill="auto"/>
        <w:tabs>
          <w:tab w:val="left" w:pos="4220"/>
        </w:tabs>
        <w:spacing w:before="0" w:after="93" w:line="276" w:lineRule="auto"/>
        <w:jc w:val="center"/>
        <w:rPr>
          <w:sz w:val="28"/>
          <w:szCs w:val="28"/>
        </w:rPr>
      </w:pPr>
    </w:p>
    <w:p w:rsidR="003F427F" w:rsidRPr="00E11453" w:rsidRDefault="003F427F" w:rsidP="00E11453">
      <w:pPr>
        <w:pStyle w:val="40"/>
        <w:shd w:val="clear" w:color="auto" w:fill="auto"/>
        <w:tabs>
          <w:tab w:val="left" w:pos="4220"/>
        </w:tabs>
        <w:spacing w:before="0" w:after="93" w:line="276" w:lineRule="auto"/>
        <w:jc w:val="center"/>
        <w:rPr>
          <w:sz w:val="28"/>
          <w:szCs w:val="28"/>
        </w:rPr>
      </w:pPr>
      <w:r w:rsidRPr="00E11453">
        <w:rPr>
          <w:sz w:val="28"/>
          <w:szCs w:val="28"/>
        </w:rPr>
        <w:t>4. ОТВЕТСТВЕННОСТЬ</w:t>
      </w:r>
    </w:p>
    <w:p w:rsidR="003F427F" w:rsidRPr="00E11453" w:rsidRDefault="0025024F" w:rsidP="00E11453">
      <w:pPr>
        <w:spacing w:line="276" w:lineRule="auto"/>
        <w:ind w:firstLine="708"/>
        <w:jc w:val="both"/>
        <w:rPr>
          <w:sz w:val="28"/>
          <w:szCs w:val="28"/>
        </w:rPr>
      </w:pPr>
      <w:bookmarkStart w:id="2" w:name="bookmark10"/>
      <w:bookmarkEnd w:id="1"/>
      <w:r w:rsidRPr="00E11453">
        <w:rPr>
          <w:sz w:val="28"/>
          <w:szCs w:val="28"/>
        </w:rPr>
        <w:t>____________________</w:t>
      </w:r>
      <w:r w:rsidR="003F427F" w:rsidRPr="00E11453">
        <w:rPr>
          <w:sz w:val="28"/>
          <w:szCs w:val="28"/>
        </w:rPr>
        <w:t>несет ответственность</w:t>
      </w:r>
      <w:r w:rsidR="007E09F9" w:rsidRPr="00E11453">
        <w:rPr>
          <w:sz w:val="28"/>
          <w:szCs w:val="28"/>
        </w:rPr>
        <w:t xml:space="preserve"> за</w:t>
      </w:r>
      <w:r w:rsidR="003F427F" w:rsidRPr="00E11453">
        <w:rPr>
          <w:sz w:val="28"/>
          <w:szCs w:val="28"/>
        </w:rPr>
        <w:t>:</w:t>
      </w:r>
    </w:p>
    <w:p w:rsidR="00C06BDF" w:rsidRPr="00E11453" w:rsidRDefault="00C06BDF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 xml:space="preserve">4.1. </w:t>
      </w:r>
      <w:r w:rsidRPr="00E11453">
        <w:rPr>
          <w:color w:val="000000"/>
          <w:sz w:val="28"/>
          <w:szCs w:val="28"/>
        </w:rPr>
        <w:tab/>
        <w:t>Неисполнение или ненадлежащее исполнение своих должностных обязанностей, предусмотренных настоящей должностной инструкцией, в пределах, определенных законодательством Российской Федерации.</w:t>
      </w:r>
    </w:p>
    <w:p w:rsidR="00C06BDF" w:rsidRPr="00E11453" w:rsidRDefault="00C06BDF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sz w:val="28"/>
          <w:szCs w:val="28"/>
        </w:rPr>
        <w:t xml:space="preserve">4.2. </w:t>
      </w:r>
      <w:r w:rsidRPr="00E11453">
        <w:rPr>
          <w:sz w:val="28"/>
          <w:szCs w:val="28"/>
        </w:rPr>
        <w:tab/>
        <w:t xml:space="preserve">Причинение материального ущерба работодателю в пределах, определенных трудовым и гражданским законодательством </w:t>
      </w:r>
      <w:r w:rsidRPr="00E11453">
        <w:rPr>
          <w:color w:val="000000"/>
          <w:sz w:val="28"/>
          <w:szCs w:val="28"/>
        </w:rPr>
        <w:t>Российской Федерации.</w:t>
      </w:r>
    </w:p>
    <w:p w:rsidR="00C06BDF" w:rsidRPr="00E11453" w:rsidRDefault="00C06BDF" w:rsidP="00E11453">
      <w:pPr>
        <w:tabs>
          <w:tab w:val="left" w:pos="54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 xml:space="preserve">4.3. </w:t>
      </w:r>
      <w:r w:rsidRPr="00E11453">
        <w:rPr>
          <w:color w:val="000000"/>
          <w:sz w:val="28"/>
          <w:szCs w:val="28"/>
        </w:rPr>
        <w:tab/>
        <w:t xml:space="preserve">Недостоверность и неполноту данных, которые предоставляются </w:t>
      </w:r>
      <w:r w:rsidR="00666928" w:rsidRPr="00E11453">
        <w:rPr>
          <w:color w:val="000000"/>
          <w:sz w:val="28"/>
          <w:szCs w:val="28"/>
        </w:rPr>
        <w:t>непосредственному руководителю при исполнении своих должностных обязанностей.</w:t>
      </w:r>
    </w:p>
    <w:p w:rsidR="00C06BDF" w:rsidRPr="00E11453" w:rsidRDefault="00C06BDF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 xml:space="preserve">4.4. </w:t>
      </w:r>
      <w:r w:rsidRPr="00E11453">
        <w:rPr>
          <w:color w:val="000000"/>
          <w:sz w:val="28"/>
          <w:szCs w:val="28"/>
        </w:rPr>
        <w:tab/>
        <w:t>Нарушение устава, Правил внутреннего трудового распорядка, несоблюдение требований по охране труда и пожарной безопасности.</w:t>
      </w:r>
    </w:p>
    <w:p w:rsidR="00C06BDF" w:rsidRPr="00E11453" w:rsidRDefault="00C06BDF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lastRenderedPageBreak/>
        <w:t xml:space="preserve">4.5. </w:t>
      </w:r>
      <w:r w:rsidRPr="00E11453">
        <w:rPr>
          <w:color w:val="000000"/>
          <w:sz w:val="28"/>
          <w:szCs w:val="28"/>
        </w:rPr>
        <w:tab/>
        <w:t>Правонарушения, совершенные в процессе осуществления своей деятельности, в пределах, определенных административным, уголовным, гражданским законодательством Российской Федерации.</w:t>
      </w:r>
    </w:p>
    <w:p w:rsidR="00C06BDF" w:rsidRPr="00E11453" w:rsidRDefault="00C06BDF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 xml:space="preserve">4.6. </w:t>
      </w:r>
      <w:r w:rsidRPr="00E11453">
        <w:rPr>
          <w:color w:val="000000"/>
          <w:sz w:val="28"/>
          <w:szCs w:val="28"/>
        </w:rPr>
        <w:tab/>
        <w:t>Разглашение охраняемой законом тайны (служебной, коммерческой, экономической), конфиденциальных сведений, персональных данных работников и иных лиц, в порядке, установленном действующим законодательством Российской Федерации.</w:t>
      </w:r>
    </w:p>
    <w:p w:rsidR="00C87A23" w:rsidRPr="00E11453" w:rsidRDefault="006D1EE9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4.7. _______________________________________________________________.</w:t>
      </w:r>
    </w:p>
    <w:p w:rsidR="006D1EE9" w:rsidRPr="00E11453" w:rsidRDefault="006D1EE9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4.8. _______________________________________________________________.</w:t>
      </w:r>
    </w:p>
    <w:p w:rsidR="006D1EE9" w:rsidRPr="00E11453" w:rsidRDefault="006D1EE9" w:rsidP="00E11453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4.9. _______________________________________________________________.</w:t>
      </w:r>
    </w:p>
    <w:p w:rsidR="00E11453" w:rsidRDefault="00E11453" w:rsidP="00E1145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AC655D" w:rsidRPr="00E11453" w:rsidRDefault="00C87A23" w:rsidP="00E1145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Непосредственный руководитель</w:t>
      </w:r>
      <w:r w:rsidR="0025024F" w:rsidRPr="00E11453">
        <w:rPr>
          <w:color w:val="000000"/>
          <w:sz w:val="28"/>
          <w:szCs w:val="28"/>
        </w:rPr>
        <w:tab/>
      </w:r>
      <w:r w:rsidR="00E11453">
        <w:rPr>
          <w:color w:val="000000"/>
          <w:sz w:val="28"/>
          <w:szCs w:val="28"/>
        </w:rPr>
        <w:t>________________________</w:t>
      </w:r>
      <w:r w:rsidR="0025024F" w:rsidRPr="00E11453">
        <w:rPr>
          <w:color w:val="000000"/>
          <w:sz w:val="28"/>
          <w:szCs w:val="28"/>
        </w:rPr>
        <w:t>ФИО</w:t>
      </w:r>
    </w:p>
    <w:bookmarkEnd w:id="2"/>
    <w:p w:rsidR="0025024F" w:rsidRPr="00E11453" w:rsidRDefault="0025024F" w:rsidP="00E11453">
      <w:pPr>
        <w:spacing w:line="276" w:lineRule="auto"/>
        <w:jc w:val="both"/>
        <w:rPr>
          <w:sz w:val="28"/>
          <w:szCs w:val="28"/>
        </w:rPr>
      </w:pPr>
    </w:p>
    <w:p w:rsidR="00823E0C" w:rsidRPr="00E11453" w:rsidRDefault="00823E0C" w:rsidP="00E11453">
      <w:pPr>
        <w:spacing w:line="276" w:lineRule="auto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«СОГЛАСОВАНО»:</w:t>
      </w:r>
    </w:p>
    <w:p w:rsidR="00823E0C" w:rsidRPr="00E11453" w:rsidRDefault="00823E0C" w:rsidP="00E11453">
      <w:pPr>
        <w:spacing w:line="276" w:lineRule="auto"/>
        <w:jc w:val="both"/>
        <w:rPr>
          <w:color w:val="000000"/>
          <w:sz w:val="28"/>
          <w:szCs w:val="28"/>
        </w:rPr>
      </w:pPr>
    </w:p>
    <w:p w:rsidR="00823E0C" w:rsidRPr="00E11453" w:rsidRDefault="00823E0C" w:rsidP="00E11453">
      <w:pPr>
        <w:spacing w:line="276" w:lineRule="auto"/>
        <w:jc w:val="both"/>
        <w:rPr>
          <w:color w:val="000000"/>
          <w:sz w:val="28"/>
          <w:szCs w:val="28"/>
        </w:rPr>
      </w:pPr>
      <w:r w:rsidRPr="00E11453">
        <w:rPr>
          <w:color w:val="000000"/>
          <w:sz w:val="28"/>
          <w:szCs w:val="28"/>
        </w:rPr>
        <w:t>Директор Дирекции</w:t>
      </w:r>
    </w:p>
    <w:p w:rsidR="0025024F" w:rsidRPr="00E11453" w:rsidRDefault="00E11453" w:rsidP="00E1145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административных процессов  </w:t>
      </w:r>
      <w:r w:rsidR="00E40644" w:rsidRPr="00E11453">
        <w:rPr>
          <w:color w:val="000000"/>
          <w:sz w:val="28"/>
          <w:szCs w:val="28"/>
        </w:rPr>
        <w:t xml:space="preserve"> _____________ </w:t>
      </w:r>
      <w:r w:rsidR="00E40644" w:rsidRPr="00E11453">
        <w:rPr>
          <w:color w:val="000000"/>
          <w:sz w:val="28"/>
          <w:szCs w:val="28"/>
        </w:rPr>
        <w:tab/>
      </w:r>
      <w:r w:rsidR="00E40644" w:rsidRPr="00E11453">
        <w:rPr>
          <w:color w:val="000000"/>
          <w:sz w:val="28"/>
          <w:szCs w:val="28"/>
        </w:rPr>
        <w:tab/>
      </w:r>
      <w:r w:rsidR="00A62765">
        <w:rPr>
          <w:color w:val="000000"/>
          <w:sz w:val="28"/>
          <w:szCs w:val="28"/>
        </w:rPr>
        <w:t>ФИО</w:t>
      </w:r>
      <w:bookmarkStart w:id="3" w:name="_GoBack"/>
      <w:bookmarkEnd w:id="3"/>
    </w:p>
    <w:p w:rsidR="00E40644" w:rsidRPr="00E11453" w:rsidRDefault="00E40644" w:rsidP="00E11453">
      <w:pPr>
        <w:spacing w:line="276" w:lineRule="auto"/>
        <w:jc w:val="both"/>
        <w:rPr>
          <w:color w:val="000000"/>
          <w:sz w:val="28"/>
          <w:szCs w:val="28"/>
        </w:rPr>
      </w:pPr>
    </w:p>
    <w:p w:rsidR="00823E0C" w:rsidRPr="00E11453" w:rsidRDefault="00A62765" w:rsidP="00E1145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Дирекции</w:t>
      </w:r>
    </w:p>
    <w:p w:rsidR="00823E0C" w:rsidRPr="00E11453" w:rsidRDefault="00E11453" w:rsidP="00E1145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правового обеспечения</w:t>
      </w:r>
      <w:r>
        <w:rPr>
          <w:color w:val="000000"/>
          <w:sz w:val="28"/>
          <w:szCs w:val="28"/>
        </w:rPr>
        <w:tab/>
        <w:t xml:space="preserve"> </w:t>
      </w:r>
      <w:r w:rsidR="00A62765">
        <w:rPr>
          <w:color w:val="000000"/>
          <w:sz w:val="28"/>
          <w:szCs w:val="28"/>
        </w:rPr>
        <w:br/>
        <w:t>и внутреннего контроля</w:t>
      </w:r>
      <w:r>
        <w:rPr>
          <w:color w:val="000000"/>
          <w:sz w:val="28"/>
          <w:szCs w:val="28"/>
        </w:rPr>
        <w:t xml:space="preserve">          </w:t>
      </w:r>
      <w:r w:rsidR="00E40644" w:rsidRPr="00E11453">
        <w:rPr>
          <w:color w:val="000000"/>
          <w:sz w:val="28"/>
          <w:szCs w:val="28"/>
        </w:rPr>
        <w:t>_______________</w:t>
      </w:r>
      <w:r w:rsidR="00E40644" w:rsidRPr="00E11453">
        <w:rPr>
          <w:color w:val="000000"/>
          <w:sz w:val="28"/>
          <w:szCs w:val="28"/>
        </w:rPr>
        <w:tab/>
      </w:r>
      <w:r w:rsidR="00E40644" w:rsidRPr="00E11453">
        <w:rPr>
          <w:color w:val="000000"/>
          <w:sz w:val="28"/>
          <w:szCs w:val="28"/>
        </w:rPr>
        <w:tab/>
      </w:r>
      <w:r w:rsidR="00A62765">
        <w:rPr>
          <w:color w:val="000000"/>
          <w:sz w:val="28"/>
          <w:szCs w:val="28"/>
        </w:rPr>
        <w:t>ФИО</w:t>
      </w:r>
    </w:p>
    <w:p w:rsidR="00823E0C" w:rsidRPr="00E11453" w:rsidRDefault="00823E0C" w:rsidP="00E11453">
      <w:pPr>
        <w:spacing w:line="276" w:lineRule="auto"/>
        <w:jc w:val="both"/>
        <w:rPr>
          <w:color w:val="000000"/>
          <w:sz w:val="28"/>
          <w:szCs w:val="28"/>
        </w:rPr>
      </w:pPr>
    </w:p>
    <w:p w:rsidR="00823E0C" w:rsidRPr="00E11453" w:rsidRDefault="00823E0C" w:rsidP="00E11453">
      <w:pPr>
        <w:spacing w:line="276" w:lineRule="auto"/>
        <w:jc w:val="both"/>
        <w:rPr>
          <w:color w:val="000000"/>
          <w:sz w:val="28"/>
          <w:szCs w:val="28"/>
        </w:rPr>
      </w:pPr>
    </w:p>
    <w:p w:rsidR="00823E0C" w:rsidRPr="00E11453" w:rsidRDefault="00823E0C" w:rsidP="00E11453">
      <w:pPr>
        <w:spacing w:line="276" w:lineRule="auto"/>
        <w:jc w:val="both"/>
        <w:rPr>
          <w:color w:val="000000"/>
        </w:rPr>
      </w:pPr>
      <w:r w:rsidRPr="00E11453">
        <w:rPr>
          <w:color w:val="000000"/>
        </w:rPr>
        <w:t>С инструкцией ознакомлен(а)</w:t>
      </w:r>
    </w:p>
    <w:p w:rsidR="00823E0C" w:rsidRPr="00E11453" w:rsidRDefault="00823E0C" w:rsidP="00E11453">
      <w:pPr>
        <w:spacing w:line="276" w:lineRule="auto"/>
        <w:jc w:val="both"/>
        <w:rPr>
          <w:color w:val="000000"/>
        </w:rPr>
      </w:pPr>
      <w:r w:rsidRPr="00E11453">
        <w:rPr>
          <w:color w:val="000000"/>
        </w:rPr>
        <w:t>один экземпляр инструкции получил(а) на руки:</w:t>
      </w:r>
    </w:p>
    <w:p w:rsidR="00823E0C" w:rsidRPr="00E11453" w:rsidRDefault="00823E0C" w:rsidP="00E11453">
      <w:pPr>
        <w:spacing w:line="276" w:lineRule="auto"/>
        <w:jc w:val="both"/>
        <w:rPr>
          <w:color w:val="000000"/>
        </w:rPr>
      </w:pPr>
    </w:p>
    <w:p w:rsidR="00823E0C" w:rsidRPr="00E11453" w:rsidRDefault="00823E0C" w:rsidP="00E11453">
      <w:pPr>
        <w:spacing w:line="276" w:lineRule="auto"/>
        <w:jc w:val="both"/>
        <w:rPr>
          <w:color w:val="000000"/>
        </w:rPr>
      </w:pPr>
    </w:p>
    <w:p w:rsidR="00823E0C" w:rsidRPr="00E11453" w:rsidRDefault="00823E0C" w:rsidP="00E11453">
      <w:pPr>
        <w:spacing w:line="276" w:lineRule="auto"/>
        <w:jc w:val="both"/>
        <w:rPr>
          <w:color w:val="000000"/>
        </w:rPr>
      </w:pPr>
      <w:r w:rsidRPr="00E11453">
        <w:rPr>
          <w:color w:val="000000"/>
        </w:rPr>
        <w:t>__________________</w:t>
      </w:r>
      <w:r w:rsidRPr="00E11453">
        <w:rPr>
          <w:color w:val="000000"/>
        </w:rPr>
        <w:tab/>
        <w:t>__________________</w:t>
      </w:r>
      <w:r w:rsidRPr="00E11453">
        <w:rPr>
          <w:color w:val="000000"/>
        </w:rPr>
        <w:tab/>
        <w:t>________________________</w:t>
      </w:r>
    </w:p>
    <w:p w:rsidR="00040D72" w:rsidRDefault="00823E0C" w:rsidP="00E11453">
      <w:pPr>
        <w:spacing w:line="276" w:lineRule="auto"/>
        <w:jc w:val="both"/>
        <w:rPr>
          <w:color w:val="000000"/>
          <w:vertAlign w:val="superscript"/>
        </w:rPr>
      </w:pPr>
      <w:r w:rsidRPr="00E11453">
        <w:rPr>
          <w:color w:val="000000"/>
        </w:rPr>
        <w:tab/>
      </w:r>
      <w:r w:rsidRPr="00E11453">
        <w:rPr>
          <w:color w:val="000000"/>
          <w:vertAlign w:val="superscript"/>
        </w:rPr>
        <w:t xml:space="preserve">(дата)                                   </w:t>
      </w:r>
      <w:r w:rsidR="00E11453">
        <w:rPr>
          <w:color w:val="000000"/>
          <w:vertAlign w:val="superscript"/>
        </w:rPr>
        <w:t xml:space="preserve">                    </w:t>
      </w:r>
      <w:r w:rsidRPr="00E11453">
        <w:rPr>
          <w:color w:val="000000"/>
          <w:vertAlign w:val="superscript"/>
        </w:rPr>
        <w:tab/>
        <w:t>(подпись)</w:t>
      </w:r>
      <w:r w:rsidRPr="00E11453">
        <w:rPr>
          <w:color w:val="000000"/>
          <w:vertAlign w:val="superscript"/>
        </w:rPr>
        <w:tab/>
        <w:t xml:space="preserve">                         </w:t>
      </w:r>
      <w:r w:rsidR="00E11453">
        <w:rPr>
          <w:color w:val="000000"/>
          <w:vertAlign w:val="superscript"/>
        </w:rPr>
        <w:t xml:space="preserve">                                        </w:t>
      </w:r>
      <w:r w:rsidRPr="00E11453">
        <w:rPr>
          <w:color w:val="000000"/>
          <w:vertAlign w:val="superscript"/>
        </w:rPr>
        <w:t xml:space="preserve">       (ФИО)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</w:rPr>
      </w:pPr>
      <w:r w:rsidRPr="00E11453">
        <w:rPr>
          <w:color w:val="000000"/>
        </w:rPr>
        <w:t>__________________</w:t>
      </w:r>
      <w:r w:rsidRPr="00E11453">
        <w:rPr>
          <w:color w:val="000000"/>
        </w:rPr>
        <w:tab/>
        <w:t>__________________</w:t>
      </w:r>
      <w:r w:rsidRPr="00E11453">
        <w:rPr>
          <w:color w:val="000000"/>
        </w:rPr>
        <w:tab/>
        <w:t>________________________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  <w:vertAlign w:val="superscript"/>
        </w:rPr>
      </w:pPr>
      <w:r w:rsidRPr="00E11453">
        <w:rPr>
          <w:color w:val="000000"/>
        </w:rPr>
        <w:tab/>
      </w:r>
      <w:r w:rsidRPr="00E11453">
        <w:rPr>
          <w:color w:val="000000"/>
          <w:vertAlign w:val="superscript"/>
        </w:rPr>
        <w:t xml:space="preserve">(дата)                                   </w:t>
      </w:r>
      <w:r>
        <w:rPr>
          <w:color w:val="000000"/>
          <w:vertAlign w:val="superscript"/>
        </w:rPr>
        <w:t xml:space="preserve">                    </w:t>
      </w:r>
      <w:r w:rsidRPr="00E11453">
        <w:rPr>
          <w:color w:val="000000"/>
          <w:vertAlign w:val="superscript"/>
        </w:rPr>
        <w:tab/>
        <w:t>(подпись)</w:t>
      </w:r>
      <w:r w:rsidRPr="00E11453">
        <w:rPr>
          <w:color w:val="000000"/>
          <w:vertAlign w:val="superscript"/>
        </w:rPr>
        <w:tab/>
        <w:t xml:space="preserve">                         </w:t>
      </w:r>
      <w:r>
        <w:rPr>
          <w:color w:val="000000"/>
          <w:vertAlign w:val="superscript"/>
        </w:rPr>
        <w:t xml:space="preserve">                                        </w:t>
      </w:r>
      <w:r w:rsidRPr="00E11453">
        <w:rPr>
          <w:color w:val="000000"/>
          <w:vertAlign w:val="superscript"/>
        </w:rPr>
        <w:t xml:space="preserve">       (ФИО)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</w:rPr>
      </w:pPr>
      <w:r w:rsidRPr="00E11453">
        <w:rPr>
          <w:color w:val="000000"/>
        </w:rPr>
        <w:t>__________________</w:t>
      </w:r>
      <w:r w:rsidRPr="00E11453">
        <w:rPr>
          <w:color w:val="000000"/>
        </w:rPr>
        <w:tab/>
        <w:t>__________________</w:t>
      </w:r>
      <w:r w:rsidRPr="00E11453">
        <w:rPr>
          <w:color w:val="000000"/>
        </w:rPr>
        <w:tab/>
        <w:t>________________________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  <w:vertAlign w:val="superscript"/>
        </w:rPr>
      </w:pPr>
      <w:r w:rsidRPr="00E11453">
        <w:rPr>
          <w:color w:val="000000"/>
        </w:rPr>
        <w:tab/>
      </w:r>
      <w:r w:rsidRPr="00E11453">
        <w:rPr>
          <w:color w:val="000000"/>
          <w:vertAlign w:val="superscript"/>
        </w:rPr>
        <w:t xml:space="preserve">(дата)                                   </w:t>
      </w:r>
      <w:r>
        <w:rPr>
          <w:color w:val="000000"/>
          <w:vertAlign w:val="superscript"/>
        </w:rPr>
        <w:t xml:space="preserve">                    </w:t>
      </w:r>
      <w:r w:rsidRPr="00E11453">
        <w:rPr>
          <w:color w:val="000000"/>
          <w:vertAlign w:val="superscript"/>
        </w:rPr>
        <w:tab/>
        <w:t>(подпись)</w:t>
      </w:r>
      <w:r w:rsidRPr="00E11453">
        <w:rPr>
          <w:color w:val="000000"/>
          <w:vertAlign w:val="superscript"/>
        </w:rPr>
        <w:tab/>
        <w:t xml:space="preserve">                         </w:t>
      </w:r>
      <w:r>
        <w:rPr>
          <w:color w:val="000000"/>
          <w:vertAlign w:val="superscript"/>
        </w:rPr>
        <w:t xml:space="preserve">                                        </w:t>
      </w:r>
      <w:r w:rsidRPr="00E11453">
        <w:rPr>
          <w:color w:val="000000"/>
          <w:vertAlign w:val="superscript"/>
        </w:rPr>
        <w:t xml:space="preserve">       (ФИО)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</w:rPr>
      </w:pPr>
      <w:r w:rsidRPr="00E11453">
        <w:rPr>
          <w:color w:val="000000"/>
        </w:rPr>
        <w:t>__________________</w:t>
      </w:r>
      <w:r w:rsidRPr="00E11453">
        <w:rPr>
          <w:color w:val="000000"/>
        </w:rPr>
        <w:tab/>
        <w:t>__________________</w:t>
      </w:r>
      <w:r w:rsidRPr="00E11453">
        <w:rPr>
          <w:color w:val="000000"/>
        </w:rPr>
        <w:tab/>
        <w:t>________________________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  <w:vertAlign w:val="superscript"/>
        </w:rPr>
      </w:pPr>
      <w:r w:rsidRPr="00E11453">
        <w:rPr>
          <w:color w:val="000000"/>
        </w:rPr>
        <w:tab/>
      </w:r>
      <w:r w:rsidRPr="00E11453">
        <w:rPr>
          <w:color w:val="000000"/>
          <w:vertAlign w:val="superscript"/>
        </w:rPr>
        <w:t xml:space="preserve">(дата)                                   </w:t>
      </w:r>
      <w:r>
        <w:rPr>
          <w:color w:val="000000"/>
          <w:vertAlign w:val="superscript"/>
        </w:rPr>
        <w:t xml:space="preserve">                    </w:t>
      </w:r>
      <w:r w:rsidRPr="00E11453">
        <w:rPr>
          <w:color w:val="000000"/>
          <w:vertAlign w:val="superscript"/>
        </w:rPr>
        <w:tab/>
        <w:t>(подпись)</w:t>
      </w:r>
      <w:r w:rsidRPr="00E11453">
        <w:rPr>
          <w:color w:val="000000"/>
          <w:vertAlign w:val="superscript"/>
        </w:rPr>
        <w:tab/>
        <w:t xml:space="preserve">                         </w:t>
      </w:r>
      <w:r>
        <w:rPr>
          <w:color w:val="000000"/>
          <w:vertAlign w:val="superscript"/>
        </w:rPr>
        <w:t xml:space="preserve">                                        </w:t>
      </w:r>
      <w:r w:rsidRPr="00E11453">
        <w:rPr>
          <w:color w:val="000000"/>
          <w:vertAlign w:val="superscript"/>
        </w:rPr>
        <w:t xml:space="preserve">       (ФИО)</w:t>
      </w:r>
    </w:p>
    <w:p w:rsidR="00E11453" w:rsidRPr="00E11453" w:rsidRDefault="00E11453" w:rsidP="00E11453">
      <w:pPr>
        <w:spacing w:line="276" w:lineRule="auto"/>
        <w:jc w:val="both"/>
        <w:rPr>
          <w:color w:val="000000"/>
          <w:vertAlign w:val="superscript"/>
        </w:rPr>
      </w:pPr>
    </w:p>
    <w:sectPr w:rsidR="00E11453" w:rsidRPr="00E11453" w:rsidSect="00001AB3">
      <w:headerReference w:type="default" r:id="rId8"/>
      <w:footerReference w:type="default" r:id="rId9"/>
      <w:footerReference w:type="first" r:id="rId10"/>
      <w:pgSz w:w="11906" w:h="16838"/>
      <w:pgMar w:top="1134" w:right="707" w:bottom="1134" w:left="1701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B7" w:rsidRDefault="008314B7" w:rsidP="00B03262">
      <w:r>
        <w:separator/>
      </w:r>
    </w:p>
  </w:endnote>
  <w:endnote w:type="continuationSeparator" w:id="0">
    <w:p w:rsidR="008314B7" w:rsidRDefault="008314B7" w:rsidP="00B0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F7" w:rsidRPr="0025024F" w:rsidRDefault="002035F7" w:rsidP="002035F7">
    <w:pPr>
      <w:pStyle w:val="1"/>
      <w:spacing w:before="0"/>
      <w:ind w:right="-55"/>
      <w:jc w:val="right"/>
      <w:rPr>
        <w:i/>
        <w:color w:val="auto"/>
        <w:sz w:val="20"/>
        <w:u w:val="single"/>
      </w:rPr>
    </w:pPr>
    <w:r w:rsidRPr="0025024F">
      <w:rPr>
        <w:i/>
        <w:color w:val="auto"/>
        <w:sz w:val="20"/>
        <w:u w:val="single"/>
      </w:rPr>
      <w:t xml:space="preserve">Должностная инструкция  </w:t>
    </w:r>
    <w:r w:rsidR="00136BCC" w:rsidRPr="0025024F">
      <w:rPr>
        <w:i/>
        <w:color w:val="auto"/>
        <w:sz w:val="20"/>
        <w:u w:val="single"/>
      </w:rPr>
      <w:t xml:space="preserve"> </w:t>
    </w:r>
  </w:p>
  <w:p w:rsidR="00E10C54" w:rsidRPr="00F31AF1" w:rsidRDefault="00136BCC" w:rsidP="00E10C54">
    <w:pPr>
      <w:pStyle w:val="1"/>
      <w:spacing w:before="0"/>
      <w:jc w:val="right"/>
      <w:rPr>
        <w:i/>
        <w:sz w:val="20"/>
        <w:szCs w:val="20"/>
        <w:u w:val="single"/>
      </w:rPr>
    </w:pPr>
    <w:r w:rsidRPr="0025024F">
      <w:rPr>
        <w:i/>
        <w:color w:val="auto"/>
        <w:sz w:val="20"/>
        <w:u w:val="single"/>
      </w:rPr>
      <w:t xml:space="preserve"> </w:t>
    </w:r>
    <w:r w:rsidR="00E10C54" w:rsidRPr="0025024F">
      <w:rPr>
        <w:i/>
        <w:color w:val="auto"/>
        <w:sz w:val="20"/>
        <w:u w:val="single"/>
      </w:rPr>
      <w:t>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AF1" w:rsidRPr="0025024F" w:rsidRDefault="00F31AF1" w:rsidP="00F31AF1">
    <w:pPr>
      <w:pStyle w:val="1"/>
      <w:spacing w:before="0"/>
      <w:ind w:right="-55"/>
      <w:jc w:val="right"/>
      <w:rPr>
        <w:i/>
        <w:color w:val="auto"/>
        <w:sz w:val="20"/>
        <w:u w:val="single"/>
      </w:rPr>
    </w:pPr>
    <w:r w:rsidRPr="0025024F">
      <w:rPr>
        <w:i/>
        <w:color w:val="auto"/>
        <w:sz w:val="20"/>
        <w:u w:val="single"/>
      </w:rPr>
      <w:t xml:space="preserve">Должностная инструкция  </w:t>
    </w:r>
  </w:p>
  <w:p w:rsidR="00F31AF1" w:rsidRPr="00F31AF1" w:rsidRDefault="00E10C54" w:rsidP="006827BD">
    <w:pPr>
      <w:pStyle w:val="1"/>
      <w:spacing w:before="0"/>
      <w:jc w:val="right"/>
      <w:rPr>
        <w:i/>
        <w:sz w:val="20"/>
        <w:szCs w:val="20"/>
        <w:u w:val="single"/>
      </w:rPr>
    </w:pPr>
    <w:r w:rsidRPr="0025024F">
      <w:rPr>
        <w:i/>
        <w:color w:val="auto"/>
        <w:sz w:val="20"/>
        <w:u w:val="single"/>
      </w:rPr>
      <w:t>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B7" w:rsidRDefault="008314B7" w:rsidP="00B03262">
      <w:r>
        <w:separator/>
      </w:r>
    </w:p>
  </w:footnote>
  <w:footnote w:type="continuationSeparator" w:id="0">
    <w:p w:rsidR="008314B7" w:rsidRDefault="008314B7" w:rsidP="00B0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7B" w:rsidRDefault="00BC1B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2765">
      <w:rPr>
        <w:noProof/>
      </w:rPr>
      <w:t>4</w:t>
    </w:r>
    <w:r>
      <w:fldChar w:fldCharType="end"/>
    </w:r>
  </w:p>
  <w:p w:rsidR="00BC1B7B" w:rsidRDefault="00BC1B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7D1D"/>
    <w:multiLevelType w:val="multilevel"/>
    <w:tmpl w:val="27E85F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C477F38"/>
    <w:multiLevelType w:val="multilevel"/>
    <w:tmpl w:val="A570648E"/>
    <w:lvl w:ilvl="0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CC202C0"/>
    <w:multiLevelType w:val="hybridMultilevel"/>
    <w:tmpl w:val="1166FBDA"/>
    <w:lvl w:ilvl="0" w:tplc="C336A2B0">
      <w:start w:val="1"/>
      <w:numFmt w:val="decimal"/>
      <w:lvlText w:val="1.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2331447C"/>
    <w:multiLevelType w:val="hybridMultilevel"/>
    <w:tmpl w:val="AFF2785C"/>
    <w:lvl w:ilvl="0" w:tplc="C336A2B0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8215D0"/>
    <w:multiLevelType w:val="hybridMultilevel"/>
    <w:tmpl w:val="1166FBDA"/>
    <w:lvl w:ilvl="0" w:tplc="C336A2B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44178A"/>
    <w:multiLevelType w:val="hybridMultilevel"/>
    <w:tmpl w:val="94142DD6"/>
    <w:lvl w:ilvl="0" w:tplc="8780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7642C6"/>
    <w:multiLevelType w:val="hybridMultilevel"/>
    <w:tmpl w:val="DE88CB5C"/>
    <w:lvl w:ilvl="0" w:tplc="BEDA2BA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7507BC"/>
    <w:multiLevelType w:val="hybridMultilevel"/>
    <w:tmpl w:val="6A826674"/>
    <w:lvl w:ilvl="0" w:tplc="C336A2B0">
      <w:start w:val="1"/>
      <w:numFmt w:val="decimal"/>
      <w:lvlText w:val="1.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ED7323"/>
    <w:multiLevelType w:val="hybridMultilevel"/>
    <w:tmpl w:val="CB16A9A6"/>
    <w:lvl w:ilvl="0" w:tplc="8780E1B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35E0E59"/>
    <w:multiLevelType w:val="hybridMultilevel"/>
    <w:tmpl w:val="430EDB14"/>
    <w:lvl w:ilvl="0" w:tplc="8780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007E"/>
    <w:multiLevelType w:val="hybridMultilevel"/>
    <w:tmpl w:val="1B109FC4"/>
    <w:lvl w:ilvl="0" w:tplc="6DFAA9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3D0F3F"/>
    <w:multiLevelType w:val="multilevel"/>
    <w:tmpl w:val="4AFACE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13C772E"/>
    <w:multiLevelType w:val="hybridMultilevel"/>
    <w:tmpl w:val="F070AFA6"/>
    <w:lvl w:ilvl="0" w:tplc="08FE4882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F61B9E"/>
    <w:multiLevelType w:val="hybridMultilevel"/>
    <w:tmpl w:val="812E46AC"/>
    <w:lvl w:ilvl="0" w:tplc="405C9B00">
      <w:start w:val="1"/>
      <w:numFmt w:val="decimal"/>
      <w:lvlText w:val="1.%1"/>
      <w:lvlJc w:val="left"/>
      <w:pPr>
        <w:ind w:left="1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DE0A10"/>
    <w:multiLevelType w:val="hybridMultilevel"/>
    <w:tmpl w:val="923447D8"/>
    <w:lvl w:ilvl="0" w:tplc="6DFAA9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5B74FCC"/>
    <w:multiLevelType w:val="multilevel"/>
    <w:tmpl w:val="166A4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D6F5654"/>
    <w:multiLevelType w:val="multilevel"/>
    <w:tmpl w:val="294CC1E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16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  <w:num w:numId="14">
    <w:abstractNumId w:val="5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65"/>
    <w:rsid w:val="00001855"/>
    <w:rsid w:val="00001AB3"/>
    <w:rsid w:val="00013EA5"/>
    <w:rsid w:val="00026B47"/>
    <w:rsid w:val="00040D72"/>
    <w:rsid w:val="00042CB6"/>
    <w:rsid w:val="00051E04"/>
    <w:rsid w:val="00052602"/>
    <w:rsid w:val="00061CD7"/>
    <w:rsid w:val="00096763"/>
    <w:rsid w:val="000B3921"/>
    <w:rsid w:val="000B43AC"/>
    <w:rsid w:val="000F619B"/>
    <w:rsid w:val="00110233"/>
    <w:rsid w:val="00112690"/>
    <w:rsid w:val="00136BCC"/>
    <w:rsid w:val="00143D02"/>
    <w:rsid w:val="00145F60"/>
    <w:rsid w:val="00147DD5"/>
    <w:rsid w:val="00151B97"/>
    <w:rsid w:val="00186CE8"/>
    <w:rsid w:val="001A78BE"/>
    <w:rsid w:val="001C1BAC"/>
    <w:rsid w:val="001C2504"/>
    <w:rsid w:val="001C76E8"/>
    <w:rsid w:val="001E381C"/>
    <w:rsid w:val="001E47D3"/>
    <w:rsid w:val="001E5824"/>
    <w:rsid w:val="002006A5"/>
    <w:rsid w:val="002035F7"/>
    <w:rsid w:val="0023192C"/>
    <w:rsid w:val="002339F3"/>
    <w:rsid w:val="002377A0"/>
    <w:rsid w:val="00237E02"/>
    <w:rsid w:val="0024028B"/>
    <w:rsid w:val="0025024F"/>
    <w:rsid w:val="00263E3B"/>
    <w:rsid w:val="00276818"/>
    <w:rsid w:val="002951FB"/>
    <w:rsid w:val="002A3E1E"/>
    <w:rsid w:val="002B2134"/>
    <w:rsid w:val="002C181F"/>
    <w:rsid w:val="002D00B2"/>
    <w:rsid w:val="002D5D09"/>
    <w:rsid w:val="002E0227"/>
    <w:rsid w:val="002E52D6"/>
    <w:rsid w:val="002E620B"/>
    <w:rsid w:val="002F727D"/>
    <w:rsid w:val="003069F3"/>
    <w:rsid w:val="00314F88"/>
    <w:rsid w:val="00321A47"/>
    <w:rsid w:val="00325B5D"/>
    <w:rsid w:val="0032658D"/>
    <w:rsid w:val="0036742A"/>
    <w:rsid w:val="003A2E61"/>
    <w:rsid w:val="003B7CEF"/>
    <w:rsid w:val="003C163D"/>
    <w:rsid w:val="003C1ACA"/>
    <w:rsid w:val="003D1436"/>
    <w:rsid w:val="003D468C"/>
    <w:rsid w:val="003E1D3A"/>
    <w:rsid w:val="003F427F"/>
    <w:rsid w:val="0040040F"/>
    <w:rsid w:val="00404B91"/>
    <w:rsid w:val="00422F38"/>
    <w:rsid w:val="00430D59"/>
    <w:rsid w:val="0043245D"/>
    <w:rsid w:val="00436577"/>
    <w:rsid w:val="00445AB6"/>
    <w:rsid w:val="00475C8B"/>
    <w:rsid w:val="00476FC4"/>
    <w:rsid w:val="004853BD"/>
    <w:rsid w:val="00494B02"/>
    <w:rsid w:val="004A5FDC"/>
    <w:rsid w:val="004B12AE"/>
    <w:rsid w:val="004C4BE9"/>
    <w:rsid w:val="004C6467"/>
    <w:rsid w:val="004D090E"/>
    <w:rsid w:val="004F1B51"/>
    <w:rsid w:val="004F7587"/>
    <w:rsid w:val="00520FA2"/>
    <w:rsid w:val="00526775"/>
    <w:rsid w:val="005467C1"/>
    <w:rsid w:val="0054704F"/>
    <w:rsid w:val="0057166A"/>
    <w:rsid w:val="00575E1B"/>
    <w:rsid w:val="00585986"/>
    <w:rsid w:val="00585C6D"/>
    <w:rsid w:val="0059316A"/>
    <w:rsid w:val="005C480E"/>
    <w:rsid w:val="005E023F"/>
    <w:rsid w:val="005E38BE"/>
    <w:rsid w:val="0061640B"/>
    <w:rsid w:val="00616BD7"/>
    <w:rsid w:val="00636552"/>
    <w:rsid w:val="006440EF"/>
    <w:rsid w:val="00645AB7"/>
    <w:rsid w:val="00650BF5"/>
    <w:rsid w:val="00657144"/>
    <w:rsid w:val="00666928"/>
    <w:rsid w:val="0068144E"/>
    <w:rsid w:val="006819D0"/>
    <w:rsid w:val="006827BD"/>
    <w:rsid w:val="006D1EE9"/>
    <w:rsid w:val="006E0513"/>
    <w:rsid w:val="006F6F5C"/>
    <w:rsid w:val="00707D51"/>
    <w:rsid w:val="00710DD9"/>
    <w:rsid w:val="00723A3F"/>
    <w:rsid w:val="00741ECE"/>
    <w:rsid w:val="00747FB1"/>
    <w:rsid w:val="007672D3"/>
    <w:rsid w:val="00773357"/>
    <w:rsid w:val="00777E38"/>
    <w:rsid w:val="00782AF0"/>
    <w:rsid w:val="007851FF"/>
    <w:rsid w:val="00791AF1"/>
    <w:rsid w:val="00794C89"/>
    <w:rsid w:val="007E07BF"/>
    <w:rsid w:val="007E09F9"/>
    <w:rsid w:val="007E281E"/>
    <w:rsid w:val="007E351A"/>
    <w:rsid w:val="007E4DBE"/>
    <w:rsid w:val="007E58E3"/>
    <w:rsid w:val="007F22D9"/>
    <w:rsid w:val="007F7A6E"/>
    <w:rsid w:val="00800E88"/>
    <w:rsid w:val="00801527"/>
    <w:rsid w:val="00823E0C"/>
    <w:rsid w:val="00831415"/>
    <w:rsid w:val="008314B7"/>
    <w:rsid w:val="00831C65"/>
    <w:rsid w:val="008455B1"/>
    <w:rsid w:val="00884B31"/>
    <w:rsid w:val="008874B8"/>
    <w:rsid w:val="008A17B9"/>
    <w:rsid w:val="008A6FE1"/>
    <w:rsid w:val="008C3386"/>
    <w:rsid w:val="008C5A84"/>
    <w:rsid w:val="008E58B7"/>
    <w:rsid w:val="008F10D6"/>
    <w:rsid w:val="00903B41"/>
    <w:rsid w:val="00904DDD"/>
    <w:rsid w:val="0090544A"/>
    <w:rsid w:val="00916E5B"/>
    <w:rsid w:val="0092262A"/>
    <w:rsid w:val="00926A2E"/>
    <w:rsid w:val="00930289"/>
    <w:rsid w:val="00931870"/>
    <w:rsid w:val="0094473D"/>
    <w:rsid w:val="009460FE"/>
    <w:rsid w:val="00946F28"/>
    <w:rsid w:val="00955A13"/>
    <w:rsid w:val="00963748"/>
    <w:rsid w:val="009723DD"/>
    <w:rsid w:val="009736AB"/>
    <w:rsid w:val="00982D79"/>
    <w:rsid w:val="00986C1F"/>
    <w:rsid w:val="009968EB"/>
    <w:rsid w:val="009B5FB4"/>
    <w:rsid w:val="009C2F68"/>
    <w:rsid w:val="009E7C9A"/>
    <w:rsid w:val="009F0103"/>
    <w:rsid w:val="009F3669"/>
    <w:rsid w:val="00A0602A"/>
    <w:rsid w:val="00A17B7D"/>
    <w:rsid w:val="00A209F8"/>
    <w:rsid w:val="00A236A1"/>
    <w:rsid w:val="00A243D7"/>
    <w:rsid w:val="00A26E8D"/>
    <w:rsid w:val="00A43248"/>
    <w:rsid w:val="00A465DB"/>
    <w:rsid w:val="00A62765"/>
    <w:rsid w:val="00A65E9F"/>
    <w:rsid w:val="00AA5AB7"/>
    <w:rsid w:val="00AC57EB"/>
    <w:rsid w:val="00AC655D"/>
    <w:rsid w:val="00AD2E7B"/>
    <w:rsid w:val="00AD573F"/>
    <w:rsid w:val="00B03262"/>
    <w:rsid w:val="00B07A04"/>
    <w:rsid w:val="00B304EB"/>
    <w:rsid w:val="00B47AF8"/>
    <w:rsid w:val="00B668BD"/>
    <w:rsid w:val="00B71156"/>
    <w:rsid w:val="00B73E7E"/>
    <w:rsid w:val="00B811D0"/>
    <w:rsid w:val="00BA4B8F"/>
    <w:rsid w:val="00BA4D1D"/>
    <w:rsid w:val="00BA504F"/>
    <w:rsid w:val="00BC1B7B"/>
    <w:rsid w:val="00BE0E1C"/>
    <w:rsid w:val="00BE773A"/>
    <w:rsid w:val="00C00E3B"/>
    <w:rsid w:val="00C06BDF"/>
    <w:rsid w:val="00C35833"/>
    <w:rsid w:val="00C60955"/>
    <w:rsid w:val="00C8349C"/>
    <w:rsid w:val="00C839D2"/>
    <w:rsid w:val="00C8595A"/>
    <w:rsid w:val="00C87A23"/>
    <w:rsid w:val="00C90080"/>
    <w:rsid w:val="00CA0A5B"/>
    <w:rsid w:val="00CD0177"/>
    <w:rsid w:val="00CD0D2F"/>
    <w:rsid w:val="00CD3DBA"/>
    <w:rsid w:val="00CD7131"/>
    <w:rsid w:val="00CF4050"/>
    <w:rsid w:val="00D03EB5"/>
    <w:rsid w:val="00D16247"/>
    <w:rsid w:val="00D257E1"/>
    <w:rsid w:val="00D31965"/>
    <w:rsid w:val="00D37566"/>
    <w:rsid w:val="00D653B7"/>
    <w:rsid w:val="00D81418"/>
    <w:rsid w:val="00D874EB"/>
    <w:rsid w:val="00D91355"/>
    <w:rsid w:val="00DA53D5"/>
    <w:rsid w:val="00DC2521"/>
    <w:rsid w:val="00DE13E6"/>
    <w:rsid w:val="00DE1DF1"/>
    <w:rsid w:val="00DF5A50"/>
    <w:rsid w:val="00E10B0C"/>
    <w:rsid w:val="00E10C54"/>
    <w:rsid w:val="00E11453"/>
    <w:rsid w:val="00E155F6"/>
    <w:rsid w:val="00E1685D"/>
    <w:rsid w:val="00E2017B"/>
    <w:rsid w:val="00E24732"/>
    <w:rsid w:val="00E27A06"/>
    <w:rsid w:val="00E35BA5"/>
    <w:rsid w:val="00E40644"/>
    <w:rsid w:val="00E55958"/>
    <w:rsid w:val="00E775D8"/>
    <w:rsid w:val="00E859FE"/>
    <w:rsid w:val="00E86AE1"/>
    <w:rsid w:val="00E90FEC"/>
    <w:rsid w:val="00EF3D5E"/>
    <w:rsid w:val="00EF67BE"/>
    <w:rsid w:val="00F030A1"/>
    <w:rsid w:val="00F11DE2"/>
    <w:rsid w:val="00F31AF1"/>
    <w:rsid w:val="00F3647B"/>
    <w:rsid w:val="00F72A08"/>
    <w:rsid w:val="00F7383C"/>
    <w:rsid w:val="00F77055"/>
    <w:rsid w:val="00F81986"/>
    <w:rsid w:val="00FA4E58"/>
    <w:rsid w:val="00FB11DA"/>
    <w:rsid w:val="00FD087F"/>
    <w:rsid w:val="00FE0632"/>
    <w:rsid w:val="00FE2794"/>
    <w:rsid w:val="00FE36E3"/>
    <w:rsid w:val="00FE54AF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78AC4"/>
  <w14:defaultImageDpi w14:val="0"/>
  <w15:docId w15:val="{BA90C5D4-1E8A-4285-A738-03B9DD8B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3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57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2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0E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36577"/>
    <w:rPr>
      <w:rFonts w:ascii="Cambria" w:eastAsia="Times New Roman" w:hAnsi="Cambria" w:cs="Times New Roman"/>
      <w:color w:val="365F91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3F427F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C00E3B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s1">
    <w:name w:val="s1"/>
    <w:rsid w:val="002B2134"/>
  </w:style>
  <w:style w:type="paragraph" w:customStyle="1" w:styleId="p2">
    <w:name w:val="p2"/>
    <w:basedOn w:val="a"/>
    <w:rsid w:val="002B2134"/>
    <w:pPr>
      <w:suppressAutoHyphens/>
      <w:spacing w:before="280" w:after="280"/>
    </w:pPr>
    <w:rPr>
      <w:lang w:eastAsia="zh-CN"/>
    </w:rPr>
  </w:style>
  <w:style w:type="paragraph" w:styleId="a3">
    <w:name w:val="header"/>
    <w:basedOn w:val="a"/>
    <w:link w:val="a4"/>
    <w:uiPriority w:val="99"/>
    <w:unhideWhenUsed/>
    <w:rsid w:val="00B032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0326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B032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0326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rsid w:val="00747F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747FB1"/>
    <w:rPr>
      <w:rFonts w:ascii="Segoe UI" w:hAnsi="Segoe UI" w:cs="Segoe UI"/>
      <w:sz w:val="18"/>
      <w:szCs w:val="18"/>
      <w:lang w:val="x-none" w:eastAsia="ru-RU"/>
    </w:rPr>
  </w:style>
  <w:style w:type="paragraph" w:styleId="a9">
    <w:name w:val="Normal (Web)"/>
    <w:basedOn w:val="a"/>
    <w:uiPriority w:val="99"/>
    <w:unhideWhenUsed/>
    <w:rsid w:val="00831415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C00E3B"/>
    <w:rPr>
      <w:rFonts w:cs="Times New Roman"/>
      <w:color w:val="0000FF"/>
      <w:u w:val="single"/>
    </w:rPr>
  </w:style>
  <w:style w:type="character" w:styleId="ab">
    <w:name w:val="Strong"/>
    <w:uiPriority w:val="22"/>
    <w:qFormat/>
    <w:rsid w:val="00325B5D"/>
    <w:rPr>
      <w:rFonts w:cs="Times New Roman"/>
      <w:b/>
      <w:bCs/>
    </w:rPr>
  </w:style>
  <w:style w:type="character" w:customStyle="1" w:styleId="7">
    <w:name w:val="Основной текст (7)_"/>
    <w:link w:val="70"/>
    <w:locked/>
    <w:rsid w:val="003F427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6pt">
    <w:name w:val="Основной текст (7) + 16 pt"/>
    <w:rsid w:val="003F427F"/>
    <w:rPr>
      <w:rFonts w:ascii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rsid w:val="003F427F"/>
    <w:pPr>
      <w:widowControl w:val="0"/>
      <w:shd w:val="clear" w:color="auto" w:fill="FFFFFF"/>
      <w:spacing w:before="1500" w:after="300" w:line="490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3F427F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locked/>
    <w:rsid w:val="003F427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27F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3F427F"/>
    <w:pPr>
      <w:widowControl w:val="0"/>
      <w:shd w:val="clear" w:color="auto" w:fill="FFFFFF"/>
      <w:spacing w:before="60" w:after="180" w:line="240" w:lineRule="atLeast"/>
      <w:jc w:val="both"/>
    </w:pPr>
    <w:rPr>
      <w:b/>
      <w:bCs/>
      <w:sz w:val="22"/>
      <w:szCs w:val="22"/>
      <w:lang w:eastAsia="en-US"/>
    </w:rPr>
  </w:style>
  <w:style w:type="character" w:customStyle="1" w:styleId="6">
    <w:name w:val="Заголовок №6_"/>
    <w:link w:val="60"/>
    <w:locked/>
    <w:rsid w:val="003F427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3F427F"/>
    <w:pPr>
      <w:widowControl w:val="0"/>
      <w:shd w:val="clear" w:color="auto" w:fill="FFFFFF"/>
      <w:spacing w:before="180" w:after="180" w:line="240" w:lineRule="atLeast"/>
      <w:jc w:val="both"/>
      <w:outlineLvl w:val="5"/>
    </w:pPr>
    <w:rPr>
      <w:b/>
      <w:bCs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D2E7B"/>
    <w:pPr>
      <w:ind w:left="720"/>
      <w:contextualSpacing/>
    </w:pPr>
  </w:style>
  <w:style w:type="paragraph" w:styleId="ad">
    <w:name w:val="No Spacing"/>
    <w:uiPriority w:val="1"/>
    <w:qFormat/>
    <w:rsid w:val="00710DD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umelskiy\Downloads\&#1064;&#1040;&#1041;&#1051;&#1054;&#1053;%20&#1044;&#1048;%20&#1054;&#1041;&#1065;&#1048;&#1049;%2002.10.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7EA7-76B0-4DCC-979E-655BAE4C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ДИ ОБЩИЙ 02.10.2021.dot</Template>
  <TotalTime>1</TotalTime>
  <Pages>4</Pages>
  <Words>1012</Words>
  <Characters>5517</Characters>
  <Application>Microsoft Office Word</Application>
  <DocSecurity>0</DocSecurity>
  <Lines>424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Игоревич Кумельский</dc:creator>
  <cp:keywords/>
  <dc:description/>
  <cp:lastModifiedBy>Евгений Игоревич Кумельский</cp:lastModifiedBy>
  <cp:revision>1</cp:revision>
  <cp:lastPrinted>2019-01-31T10:13:00Z</cp:lastPrinted>
  <dcterms:created xsi:type="dcterms:W3CDTF">2021-10-05T08:56:00Z</dcterms:created>
  <dcterms:modified xsi:type="dcterms:W3CDTF">2021-10-05T08:57:00Z</dcterms:modified>
</cp:coreProperties>
</file>